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94F79">
      <w:pPr>
        <w:shd w:val="clear"/>
        <w:spacing w:line="240" w:lineRule="auto"/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eastAsia="zh-CN"/>
        </w:rPr>
        <w:t>附件</w:t>
      </w:r>
      <w:r>
        <w:rPr>
          <w:rFonts w:hint="eastAsia" w:ascii="Times New Roman" w:hAnsi="Times New Roman" w:cs="Times New Roman"/>
          <w:b/>
          <w:bCs/>
          <w:color w:val="auto"/>
          <w:sz w:val="28"/>
          <w:highlight w:val="none"/>
          <w:lang w:val="en-US" w:eastAsia="zh-CN"/>
        </w:rPr>
        <w:t>3</w:t>
      </w:r>
    </w:p>
    <w:p w14:paraId="430D79A5">
      <w:pPr>
        <w:pStyle w:val="2"/>
        <w:shd w:val="clear"/>
        <w:spacing w:before="311" w:after="311"/>
        <w:rPr>
          <w:rFonts w:cs="Times New Roman"/>
          <w:color w:val="auto"/>
          <w:spacing w:val="-11"/>
          <w:sz w:val="40"/>
          <w:szCs w:val="32"/>
          <w:highlight w:val="none"/>
        </w:rPr>
      </w:pPr>
      <w:bookmarkStart w:id="0" w:name="_Toc3535"/>
      <w:bookmarkStart w:id="1" w:name="_Toc29920"/>
      <w:bookmarkStart w:id="2" w:name="_Toc29165"/>
      <w:bookmarkStart w:id="3" w:name="_Toc21797"/>
      <w:r>
        <w:rPr>
          <w:rFonts w:hint="eastAsia" w:cs="Times New Roman"/>
          <w:color w:val="auto"/>
          <w:spacing w:val="-11"/>
          <w:sz w:val="40"/>
          <w:szCs w:val="32"/>
          <w:highlight w:val="none"/>
        </w:rPr>
        <w:t>湖南科技大学</w:t>
      </w:r>
      <w:bookmarkEnd w:id="0"/>
      <w:bookmarkEnd w:id="1"/>
      <w:bookmarkStart w:id="4" w:name="_Toc10891"/>
      <w:r>
        <w:rPr>
          <w:rFonts w:cs="Times New Roman"/>
          <w:color w:val="auto"/>
          <w:spacing w:val="-11"/>
          <w:sz w:val="40"/>
          <w:szCs w:val="32"/>
          <w:highlight w:val="none"/>
        </w:rPr>
        <w:t>202</w:t>
      </w:r>
      <w:r>
        <w:rPr>
          <w:rFonts w:hint="eastAsia" w:cs="Times New Roman"/>
          <w:color w:val="auto"/>
          <w:spacing w:val="-11"/>
          <w:sz w:val="40"/>
          <w:szCs w:val="32"/>
          <w:highlight w:val="none"/>
          <w:lang w:val="en-US" w:eastAsia="zh-CN"/>
        </w:rPr>
        <w:t>6</w:t>
      </w:r>
      <w:r>
        <w:rPr>
          <w:rFonts w:hint="eastAsia" w:cs="Times New Roman"/>
          <w:color w:val="auto"/>
          <w:spacing w:val="-11"/>
          <w:sz w:val="40"/>
          <w:szCs w:val="32"/>
          <w:highlight w:val="none"/>
        </w:rPr>
        <w:t>年报考博士研究生专家推荐书</w:t>
      </w:r>
      <w:bookmarkEnd w:id="2"/>
      <w:bookmarkEnd w:id="3"/>
      <w:bookmarkEnd w:id="4"/>
    </w:p>
    <w:p w14:paraId="77008781">
      <w:pPr>
        <w:shd w:val="clear"/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考 生 姓 名 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报考学院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6A5B5486">
      <w:pPr>
        <w:shd w:val="clear"/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报考学科专业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 xml:space="preserve">   报考导师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</w:t>
      </w:r>
    </w:p>
    <w:p w14:paraId="4CC691D7">
      <w:pPr>
        <w:shd w:val="clear"/>
        <w:spacing w:before="62" w:beforeLines="10" w:line="400" w:lineRule="exact"/>
        <w:ind w:left="420"/>
        <w:rPr>
          <w:rFonts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highlight w:val="none"/>
        </w:rPr>
        <w:t xml:space="preserve">以下请推荐人填写： </w:t>
      </w:r>
    </w:p>
    <w:tbl>
      <w:tblPr>
        <w:tblStyle w:val="1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 w14:paraId="0B52F5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  <w:jc w:val="center"/>
        </w:trPr>
        <w:tc>
          <w:tcPr>
            <w:tcW w:w="8333" w:type="dxa"/>
          </w:tcPr>
          <w:p w14:paraId="78D5B3ED">
            <w:pPr>
              <w:shd w:val="clear"/>
              <w:spacing w:line="400" w:lineRule="exact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对被推荐人的政治表现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道德修养、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val="en-US" w:eastAsia="zh-CN"/>
              </w:rPr>
              <w:t>学习成绩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（如外语水平、专业知识等）、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工作业绩及治学态度等方面做简要评价。</w:t>
            </w:r>
          </w:p>
          <w:p w14:paraId="39648E99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1BF5507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42DD865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DD34EEA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E875800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0947CE8C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2CB7C78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372D67E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73D0C79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2DE1741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79B83E1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441F1BFD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78819D29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1F772F73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3A640480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2A0D8568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3C3B7A1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66874F3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05B89D5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62C39E5F">
            <w:pPr>
              <w:shd w:val="clear"/>
              <w:spacing w:line="400" w:lineRule="exact"/>
              <w:ind w:firstLine="4800" w:firstLineChars="2000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推荐人签字：</w:t>
            </w:r>
          </w:p>
          <w:p w14:paraId="059F953B">
            <w:pPr>
              <w:shd w:val="clear"/>
              <w:spacing w:line="400" w:lineRule="exac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  <w:p w14:paraId="562CAF6E">
            <w:pPr>
              <w:shd w:val="clear"/>
              <w:spacing w:line="400" w:lineRule="exact"/>
              <w:jc w:val="righ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highlight w:val="none"/>
              </w:rPr>
              <w:t>日</w:t>
            </w:r>
          </w:p>
        </w:tc>
      </w:tr>
    </w:tbl>
    <w:p w14:paraId="0896FCAE">
      <w:pPr>
        <w:shd w:val="clear"/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推荐人姓名：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职称：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 xml:space="preserve"> 职务：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</w:t>
      </w:r>
    </w:p>
    <w:p w14:paraId="236858AF">
      <w:pPr>
        <w:shd w:val="clear"/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从事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专业：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工作单位：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</w:t>
      </w:r>
      <w:bookmarkStart w:id="5" w:name="_GoBack"/>
      <w:bookmarkEnd w:id="5"/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（人事部门公章）</w:t>
      </w:r>
    </w:p>
    <w:p w14:paraId="751EF143">
      <w:pPr>
        <w:shd w:val="clear"/>
        <w:spacing w:line="400" w:lineRule="exact"/>
        <w:ind w:left="420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联系电话：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电子邮箱：</w:t>
      </w:r>
      <w:r>
        <w:rPr>
          <w:rFonts w:ascii="Times New Roman" w:hAnsi="Times New Roman" w:eastAsia="宋体" w:cs="Times New Roman"/>
          <w:color w:val="auto"/>
          <w:sz w:val="24"/>
          <w:highlight w:val="none"/>
          <w:u w:val="single"/>
        </w:rPr>
        <w:t xml:space="preserve">                                 </w:t>
      </w:r>
    </w:p>
    <w:p w14:paraId="43BB1507">
      <w:pPr>
        <w:shd w:val="clear"/>
        <w:spacing w:line="20" w:lineRule="exact"/>
        <w:rPr>
          <w:rFonts w:ascii="Times New Roman" w:hAnsi="Times New Roman" w:eastAsia="黑体" w:cs="Times New Roman"/>
          <w:bCs/>
          <w:iCs/>
          <w:color w:val="auto"/>
          <w:spacing w:val="-6"/>
          <w:sz w:val="40"/>
          <w:szCs w:val="44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6767C">
    <w:pPr>
      <w:snapToGrid w:val="0"/>
      <w:jc w:val="left"/>
      <w:rPr>
        <w:rStyle w:val="19"/>
        <w:rFonts w:hint="eastAsia"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32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zM2QwMjU4Y2I2ZjU5MzU1ZDZlZmY1ZWE2MzlkNTkifQ=="/>
  </w:docVars>
  <w:rsids>
    <w:rsidRoot w:val="001146E3"/>
    <w:rsid w:val="00003E81"/>
    <w:rsid w:val="000072ED"/>
    <w:rsid w:val="000251AD"/>
    <w:rsid w:val="00030D83"/>
    <w:rsid w:val="0003350B"/>
    <w:rsid w:val="0004053A"/>
    <w:rsid w:val="00063940"/>
    <w:rsid w:val="00067B46"/>
    <w:rsid w:val="00072147"/>
    <w:rsid w:val="0007217A"/>
    <w:rsid w:val="000C3DF5"/>
    <w:rsid w:val="000C5F29"/>
    <w:rsid w:val="00104CE5"/>
    <w:rsid w:val="00110741"/>
    <w:rsid w:val="001146E3"/>
    <w:rsid w:val="0012646E"/>
    <w:rsid w:val="0013295D"/>
    <w:rsid w:val="00152D27"/>
    <w:rsid w:val="001610A1"/>
    <w:rsid w:val="00172A27"/>
    <w:rsid w:val="00182D58"/>
    <w:rsid w:val="00185898"/>
    <w:rsid w:val="0019389E"/>
    <w:rsid w:val="001A131C"/>
    <w:rsid w:val="001A3EDC"/>
    <w:rsid w:val="001B786D"/>
    <w:rsid w:val="001C1FB2"/>
    <w:rsid w:val="001C478F"/>
    <w:rsid w:val="001E0C55"/>
    <w:rsid w:val="001E49D4"/>
    <w:rsid w:val="001E7E98"/>
    <w:rsid w:val="001F4965"/>
    <w:rsid w:val="0020444E"/>
    <w:rsid w:val="00216033"/>
    <w:rsid w:val="002202CB"/>
    <w:rsid w:val="002236CA"/>
    <w:rsid w:val="00235B94"/>
    <w:rsid w:val="002402B2"/>
    <w:rsid w:val="002453D2"/>
    <w:rsid w:val="0025793C"/>
    <w:rsid w:val="0026141D"/>
    <w:rsid w:val="002644E3"/>
    <w:rsid w:val="002945E5"/>
    <w:rsid w:val="002A4499"/>
    <w:rsid w:val="002B4DE4"/>
    <w:rsid w:val="002B6B99"/>
    <w:rsid w:val="002C2B53"/>
    <w:rsid w:val="002C444A"/>
    <w:rsid w:val="002C532A"/>
    <w:rsid w:val="002C5A67"/>
    <w:rsid w:val="002D3F08"/>
    <w:rsid w:val="002F6981"/>
    <w:rsid w:val="00317023"/>
    <w:rsid w:val="00323551"/>
    <w:rsid w:val="0033491C"/>
    <w:rsid w:val="00340AB8"/>
    <w:rsid w:val="00341AC8"/>
    <w:rsid w:val="003446D0"/>
    <w:rsid w:val="00345382"/>
    <w:rsid w:val="00362292"/>
    <w:rsid w:val="00375D36"/>
    <w:rsid w:val="003814DA"/>
    <w:rsid w:val="003A2ACB"/>
    <w:rsid w:val="003A31C2"/>
    <w:rsid w:val="003A4DF7"/>
    <w:rsid w:val="003B1123"/>
    <w:rsid w:val="003B73C1"/>
    <w:rsid w:val="003C2C95"/>
    <w:rsid w:val="003C2F0B"/>
    <w:rsid w:val="003C5D72"/>
    <w:rsid w:val="003D13BE"/>
    <w:rsid w:val="003D4FB2"/>
    <w:rsid w:val="003E57FA"/>
    <w:rsid w:val="003F76C5"/>
    <w:rsid w:val="003F77D9"/>
    <w:rsid w:val="004175A9"/>
    <w:rsid w:val="004238C5"/>
    <w:rsid w:val="00435C78"/>
    <w:rsid w:val="004411B7"/>
    <w:rsid w:val="00444468"/>
    <w:rsid w:val="00444BFC"/>
    <w:rsid w:val="00446D30"/>
    <w:rsid w:val="00453B53"/>
    <w:rsid w:val="004555A2"/>
    <w:rsid w:val="00480B25"/>
    <w:rsid w:val="00492B79"/>
    <w:rsid w:val="00496403"/>
    <w:rsid w:val="004A2803"/>
    <w:rsid w:val="004F2894"/>
    <w:rsid w:val="00501F33"/>
    <w:rsid w:val="00520764"/>
    <w:rsid w:val="00520AF5"/>
    <w:rsid w:val="00522540"/>
    <w:rsid w:val="0053354B"/>
    <w:rsid w:val="005431CC"/>
    <w:rsid w:val="00564D9B"/>
    <w:rsid w:val="00566831"/>
    <w:rsid w:val="0057166F"/>
    <w:rsid w:val="00573E1C"/>
    <w:rsid w:val="00582905"/>
    <w:rsid w:val="0059706A"/>
    <w:rsid w:val="005A40AB"/>
    <w:rsid w:val="005A79A8"/>
    <w:rsid w:val="005B4115"/>
    <w:rsid w:val="005D2FFA"/>
    <w:rsid w:val="005E0902"/>
    <w:rsid w:val="005E54D2"/>
    <w:rsid w:val="006010E6"/>
    <w:rsid w:val="00612CFE"/>
    <w:rsid w:val="00621EF3"/>
    <w:rsid w:val="00636163"/>
    <w:rsid w:val="00644964"/>
    <w:rsid w:val="0064508D"/>
    <w:rsid w:val="006566EF"/>
    <w:rsid w:val="00656EDB"/>
    <w:rsid w:val="00657B5D"/>
    <w:rsid w:val="006656ED"/>
    <w:rsid w:val="00671902"/>
    <w:rsid w:val="00673061"/>
    <w:rsid w:val="00691EAB"/>
    <w:rsid w:val="00696F95"/>
    <w:rsid w:val="006A208C"/>
    <w:rsid w:val="006A7C13"/>
    <w:rsid w:val="006C5F8B"/>
    <w:rsid w:val="006D2E6D"/>
    <w:rsid w:val="006F37EA"/>
    <w:rsid w:val="006F5662"/>
    <w:rsid w:val="00704267"/>
    <w:rsid w:val="0070602C"/>
    <w:rsid w:val="007123F8"/>
    <w:rsid w:val="007233F6"/>
    <w:rsid w:val="007318C9"/>
    <w:rsid w:val="007A3624"/>
    <w:rsid w:val="007B3CC1"/>
    <w:rsid w:val="007B62AA"/>
    <w:rsid w:val="007C3B3A"/>
    <w:rsid w:val="007D0793"/>
    <w:rsid w:val="007E5DD7"/>
    <w:rsid w:val="00802B0C"/>
    <w:rsid w:val="00811BB6"/>
    <w:rsid w:val="00817672"/>
    <w:rsid w:val="008325F7"/>
    <w:rsid w:val="008338B7"/>
    <w:rsid w:val="008376B9"/>
    <w:rsid w:val="00844263"/>
    <w:rsid w:val="008500DA"/>
    <w:rsid w:val="00850D0B"/>
    <w:rsid w:val="008560AC"/>
    <w:rsid w:val="008648B5"/>
    <w:rsid w:val="00884B5E"/>
    <w:rsid w:val="008A5EE0"/>
    <w:rsid w:val="008B0CC9"/>
    <w:rsid w:val="008B19C5"/>
    <w:rsid w:val="008C42BE"/>
    <w:rsid w:val="008C447E"/>
    <w:rsid w:val="008E0114"/>
    <w:rsid w:val="008E4070"/>
    <w:rsid w:val="008F48E2"/>
    <w:rsid w:val="008F6D21"/>
    <w:rsid w:val="009013DB"/>
    <w:rsid w:val="0091383B"/>
    <w:rsid w:val="00925C61"/>
    <w:rsid w:val="009266CD"/>
    <w:rsid w:val="00946113"/>
    <w:rsid w:val="00952168"/>
    <w:rsid w:val="009545BE"/>
    <w:rsid w:val="00970E4B"/>
    <w:rsid w:val="00970F5C"/>
    <w:rsid w:val="00982190"/>
    <w:rsid w:val="009867DF"/>
    <w:rsid w:val="009B5354"/>
    <w:rsid w:val="009C0C68"/>
    <w:rsid w:val="009D309F"/>
    <w:rsid w:val="009D5078"/>
    <w:rsid w:val="009F5EA0"/>
    <w:rsid w:val="00A279F2"/>
    <w:rsid w:val="00A27F24"/>
    <w:rsid w:val="00A31711"/>
    <w:rsid w:val="00A344AA"/>
    <w:rsid w:val="00A420E4"/>
    <w:rsid w:val="00A5263F"/>
    <w:rsid w:val="00A57CA3"/>
    <w:rsid w:val="00A6494A"/>
    <w:rsid w:val="00A72EF8"/>
    <w:rsid w:val="00A7626B"/>
    <w:rsid w:val="00A77FCE"/>
    <w:rsid w:val="00A9195D"/>
    <w:rsid w:val="00A96B55"/>
    <w:rsid w:val="00AB4999"/>
    <w:rsid w:val="00AC5203"/>
    <w:rsid w:val="00AD5FCD"/>
    <w:rsid w:val="00AF437C"/>
    <w:rsid w:val="00B030E4"/>
    <w:rsid w:val="00B2721D"/>
    <w:rsid w:val="00B50285"/>
    <w:rsid w:val="00B5165A"/>
    <w:rsid w:val="00B549B9"/>
    <w:rsid w:val="00B8505D"/>
    <w:rsid w:val="00B97C41"/>
    <w:rsid w:val="00BA05E6"/>
    <w:rsid w:val="00BB0A94"/>
    <w:rsid w:val="00BC1009"/>
    <w:rsid w:val="00BC7D11"/>
    <w:rsid w:val="00BE0DE2"/>
    <w:rsid w:val="00BE7EE0"/>
    <w:rsid w:val="00BF08D1"/>
    <w:rsid w:val="00BF79B9"/>
    <w:rsid w:val="00C00C79"/>
    <w:rsid w:val="00C0149F"/>
    <w:rsid w:val="00C1443C"/>
    <w:rsid w:val="00C200DB"/>
    <w:rsid w:val="00C22C11"/>
    <w:rsid w:val="00C36DEB"/>
    <w:rsid w:val="00C74C2A"/>
    <w:rsid w:val="00C925CF"/>
    <w:rsid w:val="00CB2451"/>
    <w:rsid w:val="00CB6001"/>
    <w:rsid w:val="00CB7376"/>
    <w:rsid w:val="00CC0D09"/>
    <w:rsid w:val="00CD608C"/>
    <w:rsid w:val="00CD6B9D"/>
    <w:rsid w:val="00CE1427"/>
    <w:rsid w:val="00D01827"/>
    <w:rsid w:val="00D1198D"/>
    <w:rsid w:val="00D155F3"/>
    <w:rsid w:val="00D177B5"/>
    <w:rsid w:val="00D40278"/>
    <w:rsid w:val="00D4262B"/>
    <w:rsid w:val="00D5144D"/>
    <w:rsid w:val="00D56922"/>
    <w:rsid w:val="00D57786"/>
    <w:rsid w:val="00D628A2"/>
    <w:rsid w:val="00D76D5D"/>
    <w:rsid w:val="00D82978"/>
    <w:rsid w:val="00D91D9B"/>
    <w:rsid w:val="00DB0C39"/>
    <w:rsid w:val="00DB31B9"/>
    <w:rsid w:val="00DC2BC6"/>
    <w:rsid w:val="00DD0553"/>
    <w:rsid w:val="00DE6830"/>
    <w:rsid w:val="00DE6A09"/>
    <w:rsid w:val="00DE6C44"/>
    <w:rsid w:val="00DF3A9B"/>
    <w:rsid w:val="00E06D54"/>
    <w:rsid w:val="00E10633"/>
    <w:rsid w:val="00E25543"/>
    <w:rsid w:val="00E35674"/>
    <w:rsid w:val="00E35C0C"/>
    <w:rsid w:val="00E36B14"/>
    <w:rsid w:val="00E43F1A"/>
    <w:rsid w:val="00E70A49"/>
    <w:rsid w:val="00E77567"/>
    <w:rsid w:val="00E85683"/>
    <w:rsid w:val="00EA03B2"/>
    <w:rsid w:val="00EA41D1"/>
    <w:rsid w:val="00EB6891"/>
    <w:rsid w:val="00EB7380"/>
    <w:rsid w:val="00EC0C97"/>
    <w:rsid w:val="00EC7A84"/>
    <w:rsid w:val="00ED1751"/>
    <w:rsid w:val="00EE6970"/>
    <w:rsid w:val="00F037CE"/>
    <w:rsid w:val="00F11149"/>
    <w:rsid w:val="00F12D63"/>
    <w:rsid w:val="00F50808"/>
    <w:rsid w:val="00F619CD"/>
    <w:rsid w:val="00F6276C"/>
    <w:rsid w:val="00F67E99"/>
    <w:rsid w:val="00F714E9"/>
    <w:rsid w:val="00F87E1C"/>
    <w:rsid w:val="00F9444E"/>
    <w:rsid w:val="00F95321"/>
    <w:rsid w:val="00F96061"/>
    <w:rsid w:val="00FC7840"/>
    <w:rsid w:val="00FE011F"/>
    <w:rsid w:val="00FE5068"/>
    <w:rsid w:val="00FF4A78"/>
    <w:rsid w:val="018D7EF2"/>
    <w:rsid w:val="019058BC"/>
    <w:rsid w:val="02006064"/>
    <w:rsid w:val="022C5D10"/>
    <w:rsid w:val="02390242"/>
    <w:rsid w:val="02727756"/>
    <w:rsid w:val="02C56C6E"/>
    <w:rsid w:val="03D270B5"/>
    <w:rsid w:val="03F64960"/>
    <w:rsid w:val="0406381A"/>
    <w:rsid w:val="043F5FF7"/>
    <w:rsid w:val="04804BE5"/>
    <w:rsid w:val="0497427D"/>
    <w:rsid w:val="04D74E1D"/>
    <w:rsid w:val="04F55751"/>
    <w:rsid w:val="04FB4124"/>
    <w:rsid w:val="050A6F8B"/>
    <w:rsid w:val="0513597C"/>
    <w:rsid w:val="05B226DF"/>
    <w:rsid w:val="05B61BDE"/>
    <w:rsid w:val="05EC5049"/>
    <w:rsid w:val="063E7FED"/>
    <w:rsid w:val="06575280"/>
    <w:rsid w:val="065C6C6F"/>
    <w:rsid w:val="069F005B"/>
    <w:rsid w:val="06AE2007"/>
    <w:rsid w:val="06BE2E7A"/>
    <w:rsid w:val="072034F0"/>
    <w:rsid w:val="072653B3"/>
    <w:rsid w:val="07541C13"/>
    <w:rsid w:val="07B2792A"/>
    <w:rsid w:val="07CF13CD"/>
    <w:rsid w:val="07DA774D"/>
    <w:rsid w:val="081731D9"/>
    <w:rsid w:val="08346584"/>
    <w:rsid w:val="0851665D"/>
    <w:rsid w:val="088968DD"/>
    <w:rsid w:val="088C3CD7"/>
    <w:rsid w:val="08993540"/>
    <w:rsid w:val="08EC29C7"/>
    <w:rsid w:val="08EE04EE"/>
    <w:rsid w:val="0906669D"/>
    <w:rsid w:val="09246873"/>
    <w:rsid w:val="092712DA"/>
    <w:rsid w:val="092E626A"/>
    <w:rsid w:val="09386AF3"/>
    <w:rsid w:val="09675B51"/>
    <w:rsid w:val="096F5655"/>
    <w:rsid w:val="096F57DC"/>
    <w:rsid w:val="096F648C"/>
    <w:rsid w:val="098B3F8E"/>
    <w:rsid w:val="09954E0D"/>
    <w:rsid w:val="09AC4DF3"/>
    <w:rsid w:val="09C877CB"/>
    <w:rsid w:val="09ED73FC"/>
    <w:rsid w:val="0A2C7C8F"/>
    <w:rsid w:val="0AAC5FEF"/>
    <w:rsid w:val="0AB069E4"/>
    <w:rsid w:val="0AD864C3"/>
    <w:rsid w:val="0ADD0EBF"/>
    <w:rsid w:val="0B0A43BB"/>
    <w:rsid w:val="0B350656"/>
    <w:rsid w:val="0B430E55"/>
    <w:rsid w:val="0B637928"/>
    <w:rsid w:val="0BD8256F"/>
    <w:rsid w:val="0C491F2D"/>
    <w:rsid w:val="0C5171D7"/>
    <w:rsid w:val="0C7A4A29"/>
    <w:rsid w:val="0C8F0023"/>
    <w:rsid w:val="0CDA3116"/>
    <w:rsid w:val="0CF85DDF"/>
    <w:rsid w:val="0D095954"/>
    <w:rsid w:val="0D5847BD"/>
    <w:rsid w:val="0D74294D"/>
    <w:rsid w:val="0D9C1ACC"/>
    <w:rsid w:val="0DB0128D"/>
    <w:rsid w:val="0DE25651"/>
    <w:rsid w:val="0E154ECC"/>
    <w:rsid w:val="0E333238"/>
    <w:rsid w:val="0E4739A6"/>
    <w:rsid w:val="0E515311"/>
    <w:rsid w:val="0E992C5F"/>
    <w:rsid w:val="0EA057D5"/>
    <w:rsid w:val="0EB83ED5"/>
    <w:rsid w:val="0F037836"/>
    <w:rsid w:val="0F131001"/>
    <w:rsid w:val="0F7E1AFB"/>
    <w:rsid w:val="0F842987"/>
    <w:rsid w:val="100377B8"/>
    <w:rsid w:val="1006563A"/>
    <w:rsid w:val="10264A11"/>
    <w:rsid w:val="10276CF0"/>
    <w:rsid w:val="102C28A0"/>
    <w:rsid w:val="10393293"/>
    <w:rsid w:val="104906FF"/>
    <w:rsid w:val="104972A7"/>
    <w:rsid w:val="105D288F"/>
    <w:rsid w:val="106431B9"/>
    <w:rsid w:val="10955B97"/>
    <w:rsid w:val="117F20F5"/>
    <w:rsid w:val="11D76126"/>
    <w:rsid w:val="11FB6C48"/>
    <w:rsid w:val="120D10BF"/>
    <w:rsid w:val="121216F1"/>
    <w:rsid w:val="12230C97"/>
    <w:rsid w:val="122A5264"/>
    <w:rsid w:val="122D3390"/>
    <w:rsid w:val="127203E1"/>
    <w:rsid w:val="12897A08"/>
    <w:rsid w:val="12926DBD"/>
    <w:rsid w:val="12E119BF"/>
    <w:rsid w:val="130C3A25"/>
    <w:rsid w:val="13170C5A"/>
    <w:rsid w:val="135A333B"/>
    <w:rsid w:val="13C52243"/>
    <w:rsid w:val="13E96481"/>
    <w:rsid w:val="14551B19"/>
    <w:rsid w:val="149D15CD"/>
    <w:rsid w:val="150F09C4"/>
    <w:rsid w:val="152A3109"/>
    <w:rsid w:val="15363E58"/>
    <w:rsid w:val="15564700"/>
    <w:rsid w:val="156100F4"/>
    <w:rsid w:val="156949EF"/>
    <w:rsid w:val="1593753D"/>
    <w:rsid w:val="163E134F"/>
    <w:rsid w:val="16585B40"/>
    <w:rsid w:val="16801F8D"/>
    <w:rsid w:val="16B60575"/>
    <w:rsid w:val="16C25988"/>
    <w:rsid w:val="16FC296F"/>
    <w:rsid w:val="1705788A"/>
    <w:rsid w:val="171872A2"/>
    <w:rsid w:val="176406E4"/>
    <w:rsid w:val="17800EAB"/>
    <w:rsid w:val="17B17FAC"/>
    <w:rsid w:val="17B635A4"/>
    <w:rsid w:val="17D527F4"/>
    <w:rsid w:val="17EF2A09"/>
    <w:rsid w:val="180A4C18"/>
    <w:rsid w:val="180E1588"/>
    <w:rsid w:val="180F06B2"/>
    <w:rsid w:val="18211735"/>
    <w:rsid w:val="18B16D0B"/>
    <w:rsid w:val="18F9686A"/>
    <w:rsid w:val="1912647A"/>
    <w:rsid w:val="196127AF"/>
    <w:rsid w:val="196A41FB"/>
    <w:rsid w:val="197D7310"/>
    <w:rsid w:val="19AC1994"/>
    <w:rsid w:val="19C233E3"/>
    <w:rsid w:val="19D35B60"/>
    <w:rsid w:val="1AA90718"/>
    <w:rsid w:val="1AF06347"/>
    <w:rsid w:val="1AF1038D"/>
    <w:rsid w:val="1AFA491F"/>
    <w:rsid w:val="1B28092D"/>
    <w:rsid w:val="1B6F7C94"/>
    <w:rsid w:val="1BAE3F82"/>
    <w:rsid w:val="1BB157DA"/>
    <w:rsid w:val="1C2F20FA"/>
    <w:rsid w:val="1C420584"/>
    <w:rsid w:val="1CAB78DA"/>
    <w:rsid w:val="1CD81FB8"/>
    <w:rsid w:val="1CF15584"/>
    <w:rsid w:val="1D313AB4"/>
    <w:rsid w:val="1D322C47"/>
    <w:rsid w:val="1D5F0F69"/>
    <w:rsid w:val="1D626F92"/>
    <w:rsid w:val="1DC62318"/>
    <w:rsid w:val="1DD97636"/>
    <w:rsid w:val="1DF554AF"/>
    <w:rsid w:val="1DFE0D7B"/>
    <w:rsid w:val="1E257657"/>
    <w:rsid w:val="1E357E64"/>
    <w:rsid w:val="1E4C54FE"/>
    <w:rsid w:val="1F415546"/>
    <w:rsid w:val="1F4563E1"/>
    <w:rsid w:val="1F66291F"/>
    <w:rsid w:val="1FB37310"/>
    <w:rsid w:val="1FCB7383"/>
    <w:rsid w:val="1FDD37E9"/>
    <w:rsid w:val="2007705D"/>
    <w:rsid w:val="2037335F"/>
    <w:rsid w:val="204213F3"/>
    <w:rsid w:val="205757AE"/>
    <w:rsid w:val="2072573E"/>
    <w:rsid w:val="208663A5"/>
    <w:rsid w:val="20C24E46"/>
    <w:rsid w:val="20DF058D"/>
    <w:rsid w:val="20E26FD4"/>
    <w:rsid w:val="210D14B3"/>
    <w:rsid w:val="21641254"/>
    <w:rsid w:val="21DC0043"/>
    <w:rsid w:val="220F6F3F"/>
    <w:rsid w:val="22276A04"/>
    <w:rsid w:val="22566A85"/>
    <w:rsid w:val="22791318"/>
    <w:rsid w:val="228076E8"/>
    <w:rsid w:val="22A97AD6"/>
    <w:rsid w:val="22C32593"/>
    <w:rsid w:val="22D97C18"/>
    <w:rsid w:val="233A7149"/>
    <w:rsid w:val="235F0B95"/>
    <w:rsid w:val="23637346"/>
    <w:rsid w:val="23646E8E"/>
    <w:rsid w:val="23674C87"/>
    <w:rsid w:val="23902544"/>
    <w:rsid w:val="23A86648"/>
    <w:rsid w:val="23BF7AD4"/>
    <w:rsid w:val="23C004B5"/>
    <w:rsid w:val="23F30C56"/>
    <w:rsid w:val="242A4162"/>
    <w:rsid w:val="245B24A7"/>
    <w:rsid w:val="24772692"/>
    <w:rsid w:val="251B63A4"/>
    <w:rsid w:val="25931865"/>
    <w:rsid w:val="25A121E1"/>
    <w:rsid w:val="25B9446E"/>
    <w:rsid w:val="26CD7348"/>
    <w:rsid w:val="26F06A8C"/>
    <w:rsid w:val="270D202F"/>
    <w:rsid w:val="27136FFE"/>
    <w:rsid w:val="27241FE8"/>
    <w:rsid w:val="273B7D97"/>
    <w:rsid w:val="274A005C"/>
    <w:rsid w:val="27702945"/>
    <w:rsid w:val="278C648E"/>
    <w:rsid w:val="279674B4"/>
    <w:rsid w:val="27A10C04"/>
    <w:rsid w:val="27E2432C"/>
    <w:rsid w:val="2821742F"/>
    <w:rsid w:val="2855135D"/>
    <w:rsid w:val="28951409"/>
    <w:rsid w:val="289E5D6A"/>
    <w:rsid w:val="29554E7A"/>
    <w:rsid w:val="2962684A"/>
    <w:rsid w:val="299C49DC"/>
    <w:rsid w:val="2A32072A"/>
    <w:rsid w:val="2A6A6CB3"/>
    <w:rsid w:val="2AC95D99"/>
    <w:rsid w:val="2AE41568"/>
    <w:rsid w:val="2B0D7189"/>
    <w:rsid w:val="2B121D58"/>
    <w:rsid w:val="2B9C1766"/>
    <w:rsid w:val="2BA977F1"/>
    <w:rsid w:val="2C046685"/>
    <w:rsid w:val="2C0D3A89"/>
    <w:rsid w:val="2C57284F"/>
    <w:rsid w:val="2C815B62"/>
    <w:rsid w:val="2CEB696E"/>
    <w:rsid w:val="2D345B46"/>
    <w:rsid w:val="2D382503"/>
    <w:rsid w:val="2D6D3C62"/>
    <w:rsid w:val="2D8E1337"/>
    <w:rsid w:val="2DD91396"/>
    <w:rsid w:val="2DDD0525"/>
    <w:rsid w:val="2E2F6D2F"/>
    <w:rsid w:val="2E364818"/>
    <w:rsid w:val="2E6D3CBB"/>
    <w:rsid w:val="2E7110F5"/>
    <w:rsid w:val="2E797E6B"/>
    <w:rsid w:val="2E9F2274"/>
    <w:rsid w:val="2F23514A"/>
    <w:rsid w:val="2F611F98"/>
    <w:rsid w:val="2F8246A4"/>
    <w:rsid w:val="2F8F5CD7"/>
    <w:rsid w:val="2FBB5335"/>
    <w:rsid w:val="2FFB3C41"/>
    <w:rsid w:val="3011515C"/>
    <w:rsid w:val="3036671E"/>
    <w:rsid w:val="308356A3"/>
    <w:rsid w:val="30923783"/>
    <w:rsid w:val="309D23E8"/>
    <w:rsid w:val="312D5AE7"/>
    <w:rsid w:val="31655616"/>
    <w:rsid w:val="32CD697B"/>
    <w:rsid w:val="332F20B0"/>
    <w:rsid w:val="334D69C0"/>
    <w:rsid w:val="33665DF5"/>
    <w:rsid w:val="336C6AB7"/>
    <w:rsid w:val="33746DD8"/>
    <w:rsid w:val="338378FA"/>
    <w:rsid w:val="33C8581D"/>
    <w:rsid w:val="341114CC"/>
    <w:rsid w:val="34362BC5"/>
    <w:rsid w:val="34550EED"/>
    <w:rsid w:val="347831DE"/>
    <w:rsid w:val="34ED3C01"/>
    <w:rsid w:val="34F72EC5"/>
    <w:rsid w:val="353743ED"/>
    <w:rsid w:val="35642BA4"/>
    <w:rsid w:val="35690556"/>
    <w:rsid w:val="36925151"/>
    <w:rsid w:val="36CA27BA"/>
    <w:rsid w:val="36F47976"/>
    <w:rsid w:val="36F951BA"/>
    <w:rsid w:val="37312B57"/>
    <w:rsid w:val="376736AE"/>
    <w:rsid w:val="378B61E8"/>
    <w:rsid w:val="379857AD"/>
    <w:rsid w:val="379B788C"/>
    <w:rsid w:val="37A442EA"/>
    <w:rsid w:val="37B6704D"/>
    <w:rsid w:val="3857135C"/>
    <w:rsid w:val="386D3AAC"/>
    <w:rsid w:val="389E37DD"/>
    <w:rsid w:val="38F60B75"/>
    <w:rsid w:val="38FA03BB"/>
    <w:rsid w:val="392803E4"/>
    <w:rsid w:val="393819D2"/>
    <w:rsid w:val="393B2A2C"/>
    <w:rsid w:val="39731076"/>
    <w:rsid w:val="397602F6"/>
    <w:rsid w:val="39D366D3"/>
    <w:rsid w:val="39DE1025"/>
    <w:rsid w:val="3A251A57"/>
    <w:rsid w:val="3A490FC1"/>
    <w:rsid w:val="3B3C1A0A"/>
    <w:rsid w:val="3B4E117C"/>
    <w:rsid w:val="3B9F173B"/>
    <w:rsid w:val="3BF470FF"/>
    <w:rsid w:val="3C2551DB"/>
    <w:rsid w:val="3CEA267A"/>
    <w:rsid w:val="3CEF2A3F"/>
    <w:rsid w:val="3CF8135F"/>
    <w:rsid w:val="3D5914A4"/>
    <w:rsid w:val="3D7E288F"/>
    <w:rsid w:val="3D8739C9"/>
    <w:rsid w:val="3E525864"/>
    <w:rsid w:val="3E542365"/>
    <w:rsid w:val="3E79027E"/>
    <w:rsid w:val="3EAF1A7C"/>
    <w:rsid w:val="3EB219E2"/>
    <w:rsid w:val="3F0109E8"/>
    <w:rsid w:val="3F403F7C"/>
    <w:rsid w:val="3F857B35"/>
    <w:rsid w:val="3F9609F6"/>
    <w:rsid w:val="3FB7641E"/>
    <w:rsid w:val="3FBF6165"/>
    <w:rsid w:val="3FE10B7F"/>
    <w:rsid w:val="3FED1BEC"/>
    <w:rsid w:val="40447A99"/>
    <w:rsid w:val="4059562A"/>
    <w:rsid w:val="407A60D5"/>
    <w:rsid w:val="40AB4628"/>
    <w:rsid w:val="41503FE4"/>
    <w:rsid w:val="41D1440B"/>
    <w:rsid w:val="41F93484"/>
    <w:rsid w:val="421E3277"/>
    <w:rsid w:val="42345359"/>
    <w:rsid w:val="425F6A51"/>
    <w:rsid w:val="42BE6EA2"/>
    <w:rsid w:val="42CE4911"/>
    <w:rsid w:val="42DC29E3"/>
    <w:rsid w:val="43876A55"/>
    <w:rsid w:val="43C44355"/>
    <w:rsid w:val="44116DB1"/>
    <w:rsid w:val="44392543"/>
    <w:rsid w:val="4465236B"/>
    <w:rsid w:val="44A57709"/>
    <w:rsid w:val="44BC67DC"/>
    <w:rsid w:val="44D33BE1"/>
    <w:rsid w:val="45562AD0"/>
    <w:rsid w:val="455860F8"/>
    <w:rsid w:val="456552E9"/>
    <w:rsid w:val="45893055"/>
    <w:rsid w:val="458A2D71"/>
    <w:rsid w:val="45B04668"/>
    <w:rsid w:val="467F6DDE"/>
    <w:rsid w:val="46E93AC7"/>
    <w:rsid w:val="472045B4"/>
    <w:rsid w:val="4772578A"/>
    <w:rsid w:val="477B153C"/>
    <w:rsid w:val="481E6617"/>
    <w:rsid w:val="483B72D6"/>
    <w:rsid w:val="484F02A2"/>
    <w:rsid w:val="485855AC"/>
    <w:rsid w:val="48E72500"/>
    <w:rsid w:val="493A2D00"/>
    <w:rsid w:val="495C702C"/>
    <w:rsid w:val="496F40BC"/>
    <w:rsid w:val="49954844"/>
    <w:rsid w:val="4995535D"/>
    <w:rsid w:val="49C064A3"/>
    <w:rsid w:val="49F40F9E"/>
    <w:rsid w:val="49FE5ADB"/>
    <w:rsid w:val="4A140DF8"/>
    <w:rsid w:val="4A1F04AA"/>
    <w:rsid w:val="4A6F7280"/>
    <w:rsid w:val="4AB25437"/>
    <w:rsid w:val="4ABA1F43"/>
    <w:rsid w:val="4AC17B34"/>
    <w:rsid w:val="4AFC7D5A"/>
    <w:rsid w:val="4B051180"/>
    <w:rsid w:val="4BE66F63"/>
    <w:rsid w:val="4C11049A"/>
    <w:rsid w:val="4C2A0E0A"/>
    <w:rsid w:val="4C5F3FE5"/>
    <w:rsid w:val="4C8D2F96"/>
    <w:rsid w:val="4C9A2D9A"/>
    <w:rsid w:val="4CF563E0"/>
    <w:rsid w:val="4D8B1D7C"/>
    <w:rsid w:val="4D8F0B92"/>
    <w:rsid w:val="4DA80092"/>
    <w:rsid w:val="4DC706E7"/>
    <w:rsid w:val="4E163E67"/>
    <w:rsid w:val="4E1A70C7"/>
    <w:rsid w:val="4E8D5459"/>
    <w:rsid w:val="4F1624D8"/>
    <w:rsid w:val="4F1639D2"/>
    <w:rsid w:val="4F2065A0"/>
    <w:rsid w:val="4F22226C"/>
    <w:rsid w:val="4F9D2239"/>
    <w:rsid w:val="4FA0576C"/>
    <w:rsid w:val="4FD22576"/>
    <w:rsid w:val="4FFB7464"/>
    <w:rsid w:val="50170568"/>
    <w:rsid w:val="508D7856"/>
    <w:rsid w:val="50A373DC"/>
    <w:rsid w:val="50B54D9E"/>
    <w:rsid w:val="50C8279C"/>
    <w:rsid w:val="51085492"/>
    <w:rsid w:val="511E0724"/>
    <w:rsid w:val="5174109B"/>
    <w:rsid w:val="517C0558"/>
    <w:rsid w:val="51B151AA"/>
    <w:rsid w:val="51B85773"/>
    <w:rsid w:val="520302FB"/>
    <w:rsid w:val="523774CF"/>
    <w:rsid w:val="523C1F0D"/>
    <w:rsid w:val="524A6677"/>
    <w:rsid w:val="52A7742D"/>
    <w:rsid w:val="52B30FD7"/>
    <w:rsid w:val="534A7FE3"/>
    <w:rsid w:val="53742869"/>
    <w:rsid w:val="53D908FC"/>
    <w:rsid w:val="53EE2C02"/>
    <w:rsid w:val="541B2739"/>
    <w:rsid w:val="546923D9"/>
    <w:rsid w:val="55332DFA"/>
    <w:rsid w:val="554305DB"/>
    <w:rsid w:val="55690DF7"/>
    <w:rsid w:val="556B15C3"/>
    <w:rsid w:val="5588284C"/>
    <w:rsid w:val="55CA56C4"/>
    <w:rsid w:val="55FE258B"/>
    <w:rsid w:val="561A1896"/>
    <w:rsid w:val="562005E8"/>
    <w:rsid w:val="562605BD"/>
    <w:rsid w:val="562A6C76"/>
    <w:rsid w:val="563E1755"/>
    <w:rsid w:val="56637B0E"/>
    <w:rsid w:val="566E2BF7"/>
    <w:rsid w:val="56B50D8E"/>
    <w:rsid w:val="56C854C6"/>
    <w:rsid w:val="56D35BDC"/>
    <w:rsid w:val="57295B58"/>
    <w:rsid w:val="573C2775"/>
    <w:rsid w:val="573D0496"/>
    <w:rsid w:val="57442E05"/>
    <w:rsid w:val="57A53D50"/>
    <w:rsid w:val="57C66208"/>
    <w:rsid w:val="585F1337"/>
    <w:rsid w:val="586071A6"/>
    <w:rsid w:val="58942478"/>
    <w:rsid w:val="58A010BB"/>
    <w:rsid w:val="58BA1767"/>
    <w:rsid w:val="58DF7A88"/>
    <w:rsid w:val="59114DE4"/>
    <w:rsid w:val="591F4ADF"/>
    <w:rsid w:val="59224C88"/>
    <w:rsid w:val="59237F8A"/>
    <w:rsid w:val="59285A54"/>
    <w:rsid w:val="592A0D02"/>
    <w:rsid w:val="593765DA"/>
    <w:rsid w:val="59D60572"/>
    <w:rsid w:val="5A0053F8"/>
    <w:rsid w:val="5A4C78CA"/>
    <w:rsid w:val="5A6E6344"/>
    <w:rsid w:val="5AB61530"/>
    <w:rsid w:val="5AEF462B"/>
    <w:rsid w:val="5B032705"/>
    <w:rsid w:val="5B267938"/>
    <w:rsid w:val="5B296730"/>
    <w:rsid w:val="5B545714"/>
    <w:rsid w:val="5B6C09EA"/>
    <w:rsid w:val="5BB37118"/>
    <w:rsid w:val="5BBC3169"/>
    <w:rsid w:val="5BEF3A7E"/>
    <w:rsid w:val="5C0D4D79"/>
    <w:rsid w:val="5C136709"/>
    <w:rsid w:val="5C6135E3"/>
    <w:rsid w:val="5C642CAF"/>
    <w:rsid w:val="5C75528B"/>
    <w:rsid w:val="5C8B74F2"/>
    <w:rsid w:val="5C8F4BBD"/>
    <w:rsid w:val="5CA064E3"/>
    <w:rsid w:val="5CE67C21"/>
    <w:rsid w:val="5D00618B"/>
    <w:rsid w:val="5D0D3AF5"/>
    <w:rsid w:val="5D4522B7"/>
    <w:rsid w:val="5E2751A9"/>
    <w:rsid w:val="5E7F10B4"/>
    <w:rsid w:val="5E811756"/>
    <w:rsid w:val="5E967172"/>
    <w:rsid w:val="5EC314B0"/>
    <w:rsid w:val="5EE252AC"/>
    <w:rsid w:val="5F1918C4"/>
    <w:rsid w:val="5F1D528F"/>
    <w:rsid w:val="5F40742E"/>
    <w:rsid w:val="5FA02C67"/>
    <w:rsid w:val="5FBE7D8F"/>
    <w:rsid w:val="5FCB5012"/>
    <w:rsid w:val="600352D9"/>
    <w:rsid w:val="60286647"/>
    <w:rsid w:val="60354361"/>
    <w:rsid w:val="60A708D4"/>
    <w:rsid w:val="60AB12C8"/>
    <w:rsid w:val="60D8333D"/>
    <w:rsid w:val="6114329F"/>
    <w:rsid w:val="61265F20"/>
    <w:rsid w:val="61330B89"/>
    <w:rsid w:val="61D601BD"/>
    <w:rsid w:val="61E648C2"/>
    <w:rsid w:val="62103366"/>
    <w:rsid w:val="621666C0"/>
    <w:rsid w:val="62334E29"/>
    <w:rsid w:val="62400386"/>
    <w:rsid w:val="629544C8"/>
    <w:rsid w:val="62DB28CC"/>
    <w:rsid w:val="62E56740"/>
    <w:rsid w:val="633F11E7"/>
    <w:rsid w:val="63426E07"/>
    <w:rsid w:val="639C0AAF"/>
    <w:rsid w:val="63D0424F"/>
    <w:rsid w:val="63D85EA9"/>
    <w:rsid w:val="64956870"/>
    <w:rsid w:val="64AB005C"/>
    <w:rsid w:val="64B546BB"/>
    <w:rsid w:val="64D2144D"/>
    <w:rsid w:val="65260417"/>
    <w:rsid w:val="65336B39"/>
    <w:rsid w:val="65813A0A"/>
    <w:rsid w:val="65A2136B"/>
    <w:rsid w:val="661A1523"/>
    <w:rsid w:val="66300DDB"/>
    <w:rsid w:val="663C7C5F"/>
    <w:rsid w:val="668811A2"/>
    <w:rsid w:val="66965865"/>
    <w:rsid w:val="66E71979"/>
    <w:rsid w:val="670331CA"/>
    <w:rsid w:val="67684855"/>
    <w:rsid w:val="676935F4"/>
    <w:rsid w:val="67706EB1"/>
    <w:rsid w:val="677A0EB9"/>
    <w:rsid w:val="67945BFF"/>
    <w:rsid w:val="67A82071"/>
    <w:rsid w:val="67C079AE"/>
    <w:rsid w:val="67C95210"/>
    <w:rsid w:val="684D43FA"/>
    <w:rsid w:val="68981051"/>
    <w:rsid w:val="68B92836"/>
    <w:rsid w:val="68E07DBE"/>
    <w:rsid w:val="68E537D6"/>
    <w:rsid w:val="68E91B03"/>
    <w:rsid w:val="68FD0561"/>
    <w:rsid w:val="691400D0"/>
    <w:rsid w:val="692622A5"/>
    <w:rsid w:val="69614838"/>
    <w:rsid w:val="69727933"/>
    <w:rsid w:val="69861FB1"/>
    <w:rsid w:val="69C8232E"/>
    <w:rsid w:val="69C87B82"/>
    <w:rsid w:val="69F04A49"/>
    <w:rsid w:val="6A0F0236"/>
    <w:rsid w:val="6A5135AE"/>
    <w:rsid w:val="6A9774FC"/>
    <w:rsid w:val="6AE6019A"/>
    <w:rsid w:val="6B5E41D4"/>
    <w:rsid w:val="6B9E1DB1"/>
    <w:rsid w:val="6CAC1D55"/>
    <w:rsid w:val="6CD72490"/>
    <w:rsid w:val="6DA00935"/>
    <w:rsid w:val="6DA223A2"/>
    <w:rsid w:val="6DA75030"/>
    <w:rsid w:val="6DB61FA8"/>
    <w:rsid w:val="6DD23583"/>
    <w:rsid w:val="6DE07122"/>
    <w:rsid w:val="6E341BE6"/>
    <w:rsid w:val="6E41799C"/>
    <w:rsid w:val="6E656425"/>
    <w:rsid w:val="6E7741D5"/>
    <w:rsid w:val="6EA04963"/>
    <w:rsid w:val="6F2E2323"/>
    <w:rsid w:val="6F7159F0"/>
    <w:rsid w:val="6F741F31"/>
    <w:rsid w:val="6F9E4A3C"/>
    <w:rsid w:val="6FA134FD"/>
    <w:rsid w:val="6FB95CD0"/>
    <w:rsid w:val="6FED071D"/>
    <w:rsid w:val="70471AA3"/>
    <w:rsid w:val="70856574"/>
    <w:rsid w:val="70A467BB"/>
    <w:rsid w:val="710246F4"/>
    <w:rsid w:val="71295185"/>
    <w:rsid w:val="71495B34"/>
    <w:rsid w:val="71960D12"/>
    <w:rsid w:val="71C06D63"/>
    <w:rsid w:val="72206E4D"/>
    <w:rsid w:val="72523709"/>
    <w:rsid w:val="73004F2E"/>
    <w:rsid w:val="73032C74"/>
    <w:rsid w:val="730613D9"/>
    <w:rsid w:val="730E33D2"/>
    <w:rsid w:val="73812B90"/>
    <w:rsid w:val="73E863FC"/>
    <w:rsid w:val="73FC619A"/>
    <w:rsid w:val="74234266"/>
    <w:rsid w:val="745218AB"/>
    <w:rsid w:val="745A6187"/>
    <w:rsid w:val="74696B14"/>
    <w:rsid w:val="7487178E"/>
    <w:rsid w:val="749E2C43"/>
    <w:rsid w:val="74B60BDD"/>
    <w:rsid w:val="74B751A1"/>
    <w:rsid w:val="751F3CD6"/>
    <w:rsid w:val="75247F2A"/>
    <w:rsid w:val="752F304D"/>
    <w:rsid w:val="755B211F"/>
    <w:rsid w:val="75A0590A"/>
    <w:rsid w:val="75EF511B"/>
    <w:rsid w:val="760620C8"/>
    <w:rsid w:val="765A7C8F"/>
    <w:rsid w:val="76A21419"/>
    <w:rsid w:val="76A6545D"/>
    <w:rsid w:val="76AA441E"/>
    <w:rsid w:val="76B01695"/>
    <w:rsid w:val="76E46E01"/>
    <w:rsid w:val="77895961"/>
    <w:rsid w:val="77D914C4"/>
    <w:rsid w:val="78056103"/>
    <w:rsid w:val="78130C51"/>
    <w:rsid w:val="78183D31"/>
    <w:rsid w:val="784E7B95"/>
    <w:rsid w:val="78571D18"/>
    <w:rsid w:val="78A90383"/>
    <w:rsid w:val="78D63D09"/>
    <w:rsid w:val="792C76C0"/>
    <w:rsid w:val="798B6937"/>
    <w:rsid w:val="799F6AF8"/>
    <w:rsid w:val="79A90DA8"/>
    <w:rsid w:val="7A256345"/>
    <w:rsid w:val="7A431956"/>
    <w:rsid w:val="7A7163E0"/>
    <w:rsid w:val="7A795AFD"/>
    <w:rsid w:val="7AAB103C"/>
    <w:rsid w:val="7AB839B5"/>
    <w:rsid w:val="7B0238C7"/>
    <w:rsid w:val="7B0F59B3"/>
    <w:rsid w:val="7B174C31"/>
    <w:rsid w:val="7B212B0D"/>
    <w:rsid w:val="7B306860"/>
    <w:rsid w:val="7B3B010C"/>
    <w:rsid w:val="7BA35093"/>
    <w:rsid w:val="7BBD1D55"/>
    <w:rsid w:val="7C65105D"/>
    <w:rsid w:val="7C687E72"/>
    <w:rsid w:val="7C7F6847"/>
    <w:rsid w:val="7CAB7818"/>
    <w:rsid w:val="7CCD1E20"/>
    <w:rsid w:val="7CD24BF5"/>
    <w:rsid w:val="7CDB47CB"/>
    <w:rsid w:val="7CF229CE"/>
    <w:rsid w:val="7D6C6C13"/>
    <w:rsid w:val="7DBE68F9"/>
    <w:rsid w:val="7DD10836"/>
    <w:rsid w:val="7E4E5490"/>
    <w:rsid w:val="7E6671D0"/>
    <w:rsid w:val="7EA003A6"/>
    <w:rsid w:val="7ED333E0"/>
    <w:rsid w:val="7ED84715"/>
    <w:rsid w:val="7EFA3856"/>
    <w:rsid w:val="7FC42328"/>
    <w:rsid w:val="7FD30E56"/>
    <w:rsid w:val="7FD34FC7"/>
    <w:rsid w:val="7FF8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ascii="Times New Roman" w:hAnsi="Times New Roman" w:eastAsia="黑体"/>
      <w:kern w:val="44"/>
      <w:sz w:val="44"/>
      <w:szCs w:val="36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0"/>
    <w:pPr>
      <w:keepNext/>
      <w:keepLines/>
      <w:spacing w:before="260" w:after="100" w:line="413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5"/>
    <w:basedOn w:val="1"/>
    <w:next w:val="1"/>
    <w:autoRedefine/>
    <w:qFormat/>
    <w:uiPriority w:val="0"/>
    <w:pPr>
      <w:keepNext/>
      <w:keepLines/>
      <w:spacing w:beforeLines="10" w:afterLines="10" w:line="560" w:lineRule="exact"/>
      <w:jc w:val="center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420" w:leftChars="200"/>
    </w:p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qFormat/>
    <w:uiPriority w:val="0"/>
    <w:rPr>
      <w:rFonts w:ascii="仿宋_GB2312" w:hAnsi="Times New Roman" w:eastAsia="仿宋_GB2312" w:cs="Times New Roman"/>
      <w:sz w:val="30"/>
      <w:szCs w:val="20"/>
    </w:rPr>
  </w:style>
  <w:style w:type="paragraph" w:styleId="9">
    <w:name w:val="Body Text Indent 2"/>
    <w:basedOn w:val="1"/>
    <w:autoRedefine/>
    <w:qFormat/>
    <w:uiPriority w:val="0"/>
    <w:pPr>
      <w:spacing w:line="300" w:lineRule="atLeast"/>
      <w:ind w:firstLine="437"/>
    </w:pPr>
    <w:rPr>
      <w:szCs w:val="20"/>
    </w:rPr>
  </w:style>
  <w:style w:type="paragraph" w:styleId="10">
    <w:name w:val="Balloon Text"/>
    <w:basedOn w:val="1"/>
    <w:link w:val="22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3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toc 1"/>
    <w:basedOn w:val="1"/>
    <w:next w:val="1"/>
    <w:autoRedefine/>
    <w:qFormat/>
    <w:uiPriority w:val="0"/>
  </w:style>
  <w:style w:type="paragraph" w:styleId="1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 2"/>
    <w:basedOn w:val="6"/>
    <w:autoRedefine/>
    <w:qFormat/>
    <w:uiPriority w:val="0"/>
    <w:pPr>
      <w:ind w:left="0" w:leftChars="0" w:firstLine="42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qFormat/>
    <w:uiPriority w:val="0"/>
    <w:rPr>
      <w:color w:val="800080"/>
      <w:u w:val="single"/>
    </w:rPr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character" w:customStyle="1" w:styleId="22">
    <w:name w:val="批注框文本 字符"/>
    <w:basedOn w:val="18"/>
    <w:link w:val="10"/>
    <w:autoRedefine/>
    <w:qFormat/>
    <w:uiPriority w:val="0"/>
    <w:rPr>
      <w:kern w:val="2"/>
      <w:sz w:val="18"/>
      <w:szCs w:val="18"/>
    </w:rPr>
  </w:style>
  <w:style w:type="character" w:customStyle="1" w:styleId="23">
    <w:name w:val="15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4">
    <w:name w:val="标题 2 字符"/>
    <w:link w:val="3"/>
    <w:autoRedefine/>
    <w:qFormat/>
    <w:uiPriority w:val="0"/>
    <w:rPr>
      <w:rFonts w:ascii="Arial" w:hAnsi="Arial" w:eastAsia="黑体"/>
      <w:b/>
      <w:bCs/>
      <w:kern w:val="0"/>
      <w:sz w:val="32"/>
      <w:szCs w:val="32"/>
    </w:rPr>
  </w:style>
  <w:style w:type="character" w:customStyle="1" w:styleId="25">
    <w:name w:val="正文加粗 Char"/>
    <w:link w:val="26"/>
    <w:autoRedefine/>
    <w:qFormat/>
    <w:uiPriority w:val="0"/>
    <w:rPr>
      <w:b/>
    </w:rPr>
  </w:style>
  <w:style w:type="paragraph" w:customStyle="1" w:styleId="26">
    <w:name w:val="正文加粗"/>
    <w:basedOn w:val="1"/>
    <w:link w:val="25"/>
    <w:autoRedefine/>
    <w:qFormat/>
    <w:uiPriority w:val="0"/>
    <w:rPr>
      <w:b/>
    </w:rPr>
  </w:style>
  <w:style w:type="paragraph" w:customStyle="1" w:styleId="2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8">
    <w:name w:val="纯文本 Char"/>
    <w:basedOn w:val="18"/>
    <w:link w:val="7"/>
    <w:qFormat/>
    <w:locked/>
    <w:uiPriority w:val="99"/>
    <w:rPr>
      <w:rFonts w:ascii="宋体" w:hAnsi="Courier New" w:eastAsia="宋体" w:cs="Courier New"/>
      <w:szCs w:val="21"/>
    </w:rPr>
  </w:style>
  <w:style w:type="character" w:customStyle="1" w:styleId="29">
    <w:name w:val="页眉 Char"/>
    <w:basedOn w:val="18"/>
    <w:link w:val="12"/>
    <w:semiHidden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30">
    <w:name w:val="页脚 Char"/>
    <w:basedOn w:val="18"/>
    <w:link w:val="11"/>
    <w:semiHidden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31">
    <w:name w:val="_Style 30"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ng\&#26700;&#38754;\&#38271;&#27801;&#29702;&#24037;&#22823;&#23398;&#27169;&#26495;\&#27169;&#26495;\&#23398;&#26657;&#34892;&#25919;&#25991;&#20214;-&#26631;&#20934;-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154</Characters>
  <Lines>163</Lines>
  <Paragraphs>46</Paragraphs>
  <TotalTime>2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2025-01-01T15:33:00Z</dcterms:created>
  <dc:creator>Administrator</dc:creator>
  <cp:lastModifiedBy>李大静</cp:lastModifiedBy>
  <cp:lastPrinted>2025-12-31T09:21:00Z</cp:lastPrinted>
  <dcterms:modified xsi:type="dcterms:W3CDTF">2025-12-31T15:18:45Z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9B56427A0D9D48CE8FD4935560762D7C_13</vt:lpwstr>
  </property>
  <property fmtid="{D5CDD505-2E9C-101B-9397-08002B2CF9AE}" pid="4" name="KSOTemplateDocerSaveRecord">
    <vt:lpwstr>eyJoZGlkIjoiMDQxN2Y4NGY0Nzk0ZmE1YjljNmRlMjA5NDRlOTExNGUiLCJ1c2VySWQiOiIzOTM4NzkyNzUifQ==</vt:lpwstr>
  </property>
</Properties>
</file>