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652B">
      <w:pPr>
        <w:shd w:val="clear"/>
        <w:spacing w:after="156" w:afterLines="50" w:line="320" w:lineRule="exact"/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bookmarkStart w:id="1" w:name="_GoBack"/>
      <w:bookmarkEnd w:id="1"/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5</w:t>
      </w:r>
    </w:p>
    <w:p w14:paraId="11300109">
      <w:pPr>
        <w:pStyle w:val="2"/>
        <w:shd w:val="clear"/>
        <w:spacing w:beforeLines="0" w:afterLines="0" w:line="480" w:lineRule="exact"/>
        <w:rPr>
          <w:color w:val="auto"/>
          <w:sz w:val="40"/>
          <w:szCs w:val="22"/>
          <w:highlight w:val="none"/>
        </w:rPr>
      </w:pPr>
      <w:bookmarkStart w:id="0" w:name="_Toc12259"/>
      <w:r>
        <w:rPr>
          <w:rFonts w:hint="eastAsia"/>
          <w:color w:val="auto"/>
          <w:sz w:val="40"/>
          <w:szCs w:val="22"/>
          <w:highlight w:val="none"/>
        </w:rPr>
        <w:t>湖南科技大学202</w:t>
      </w:r>
      <w:r>
        <w:rPr>
          <w:rFonts w:hint="eastAsia"/>
          <w:color w:val="auto"/>
          <w:sz w:val="40"/>
          <w:szCs w:val="22"/>
          <w:highlight w:val="none"/>
          <w:lang w:val="en-US" w:eastAsia="zh-CN"/>
        </w:rPr>
        <w:t>6</w:t>
      </w:r>
      <w:r>
        <w:rPr>
          <w:rFonts w:hint="eastAsia"/>
          <w:color w:val="auto"/>
          <w:sz w:val="40"/>
          <w:szCs w:val="22"/>
          <w:highlight w:val="none"/>
        </w:rPr>
        <w:t>年博士研究生招生教学院</w:t>
      </w:r>
    </w:p>
    <w:p w14:paraId="79A464A6">
      <w:pPr>
        <w:pStyle w:val="2"/>
        <w:shd w:val="clear"/>
        <w:spacing w:beforeLines="0" w:afterLines="0" w:line="480" w:lineRule="exact"/>
        <w:rPr>
          <w:color w:val="auto"/>
          <w:sz w:val="40"/>
          <w:szCs w:val="22"/>
          <w:highlight w:val="none"/>
        </w:rPr>
      </w:pPr>
      <w:r>
        <w:rPr>
          <w:rFonts w:hint="eastAsia"/>
          <w:color w:val="auto"/>
          <w:sz w:val="40"/>
          <w:szCs w:val="22"/>
          <w:highlight w:val="none"/>
        </w:rPr>
        <w:t>联系方式一览表</w:t>
      </w:r>
      <w:bookmarkEnd w:id="0"/>
    </w:p>
    <w:p w14:paraId="0DC46CBC">
      <w:pPr>
        <w:shd w:val="clear"/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tbl>
      <w:tblPr>
        <w:tblStyle w:val="16"/>
        <w:tblpPr w:leftFromText="180" w:rightFromText="180" w:vertAnchor="text" w:horzAnchor="page" w:tblpX="1663" w:tblpY="207"/>
        <w:tblOverlap w:val="never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76"/>
        <w:gridCol w:w="896"/>
        <w:gridCol w:w="1611"/>
        <w:gridCol w:w="2180"/>
        <w:gridCol w:w="2236"/>
      </w:tblGrid>
      <w:tr w14:paraId="0DA1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40" w:type="pct"/>
            <w:vAlign w:val="center"/>
          </w:tcPr>
          <w:p w14:paraId="27AE4936">
            <w:pPr>
              <w:shd w:val="clear"/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76" w:type="pct"/>
            <w:vAlign w:val="center"/>
          </w:tcPr>
          <w:p w14:paraId="77DB2908">
            <w:pPr>
              <w:shd w:val="clear"/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教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学院</w:t>
            </w:r>
          </w:p>
        </w:tc>
        <w:tc>
          <w:tcPr>
            <w:tcW w:w="515" w:type="pct"/>
            <w:vAlign w:val="center"/>
          </w:tcPr>
          <w:p w14:paraId="3957EEB4">
            <w:pPr>
              <w:shd w:val="clear"/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926" w:type="pct"/>
            <w:vAlign w:val="center"/>
          </w:tcPr>
          <w:p w14:paraId="4A511E64">
            <w:pPr>
              <w:shd w:val="clear"/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254" w:type="pct"/>
            <w:vAlign w:val="center"/>
          </w:tcPr>
          <w:p w14:paraId="749BC7C8">
            <w:pPr>
              <w:shd w:val="clear"/>
              <w:spacing w:line="400" w:lineRule="exact"/>
              <w:jc w:val="center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1286" w:type="pct"/>
            <w:vAlign w:val="center"/>
          </w:tcPr>
          <w:p w14:paraId="288AF81A">
            <w:pPr>
              <w:shd w:val="clear"/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办公地点</w:t>
            </w:r>
          </w:p>
        </w:tc>
      </w:tr>
      <w:tr w14:paraId="02E0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7F912A5E">
            <w:pPr>
              <w:widowControl/>
              <w:shd w:val="clear"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676" w:type="pct"/>
            <w:vAlign w:val="center"/>
          </w:tcPr>
          <w:p w14:paraId="0EDE0ACF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资源环境与安全工程学院</w:t>
            </w:r>
          </w:p>
        </w:tc>
        <w:tc>
          <w:tcPr>
            <w:tcW w:w="515" w:type="pct"/>
            <w:vAlign w:val="center"/>
          </w:tcPr>
          <w:p w14:paraId="6DA55FA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老师</w:t>
            </w:r>
          </w:p>
        </w:tc>
        <w:tc>
          <w:tcPr>
            <w:tcW w:w="926" w:type="pct"/>
            <w:vAlign w:val="center"/>
          </w:tcPr>
          <w:p w14:paraId="5598807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0731-58290181</w:t>
            </w:r>
          </w:p>
        </w:tc>
        <w:tc>
          <w:tcPr>
            <w:tcW w:w="1254" w:type="pct"/>
            <w:vAlign w:val="center"/>
          </w:tcPr>
          <w:p w14:paraId="39CCFA89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283948190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@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qq.com</w:t>
            </w:r>
          </w:p>
        </w:tc>
        <w:tc>
          <w:tcPr>
            <w:tcW w:w="1286" w:type="pct"/>
            <w:vAlign w:val="center"/>
          </w:tcPr>
          <w:p w14:paraId="6A07DFFF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36959E7B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资安1号楼303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2B4D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62C45C3D">
            <w:pPr>
              <w:widowControl/>
              <w:shd w:val="clear"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676" w:type="pct"/>
            <w:vAlign w:val="center"/>
          </w:tcPr>
          <w:p w14:paraId="5DE5E804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土木工程</w:t>
            </w:r>
          </w:p>
          <w:p w14:paraId="32DB1DCB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15" w:type="pct"/>
            <w:vAlign w:val="center"/>
          </w:tcPr>
          <w:p w14:paraId="0E7C5C2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老师</w:t>
            </w:r>
          </w:p>
        </w:tc>
        <w:tc>
          <w:tcPr>
            <w:tcW w:w="926" w:type="pct"/>
            <w:vAlign w:val="center"/>
          </w:tcPr>
          <w:p w14:paraId="518F296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0731-58290052</w:t>
            </w:r>
          </w:p>
        </w:tc>
        <w:tc>
          <w:tcPr>
            <w:tcW w:w="1254" w:type="pct"/>
            <w:vAlign w:val="center"/>
          </w:tcPr>
          <w:p w14:paraId="32D7BC5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1152760159@qq.com</w:t>
            </w:r>
          </w:p>
        </w:tc>
        <w:tc>
          <w:tcPr>
            <w:tcW w:w="1286" w:type="pct"/>
            <w:vAlign w:val="center"/>
          </w:tcPr>
          <w:p w14:paraId="1E949B50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3F416738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土木楼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</w:rPr>
              <w:t>208室</w:t>
            </w:r>
          </w:p>
        </w:tc>
      </w:tr>
      <w:tr w14:paraId="6554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235CEAB5">
            <w:pPr>
              <w:widowControl/>
              <w:shd w:val="clear"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676" w:type="pct"/>
            <w:vAlign w:val="center"/>
          </w:tcPr>
          <w:p w14:paraId="50DD7B9B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机电工程</w:t>
            </w:r>
          </w:p>
          <w:p w14:paraId="5BA7BCAB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15" w:type="pct"/>
            <w:vAlign w:val="center"/>
          </w:tcPr>
          <w:p w14:paraId="506A242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老师</w:t>
            </w:r>
          </w:p>
        </w:tc>
        <w:tc>
          <w:tcPr>
            <w:tcW w:w="926" w:type="pct"/>
            <w:vAlign w:val="center"/>
          </w:tcPr>
          <w:p w14:paraId="4CDE80F4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58290124</w:t>
            </w:r>
          </w:p>
        </w:tc>
        <w:tc>
          <w:tcPr>
            <w:tcW w:w="1254" w:type="pct"/>
            <w:vAlign w:val="center"/>
          </w:tcPr>
          <w:p w14:paraId="0F78C33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jdyb@hnust.edu.cn</w:t>
            </w:r>
          </w:p>
        </w:tc>
        <w:tc>
          <w:tcPr>
            <w:tcW w:w="1286" w:type="pct"/>
            <w:vAlign w:val="center"/>
          </w:tcPr>
          <w:p w14:paraId="7F32FC24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748B4E8D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立功楼A201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357C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456D66DA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76" w:type="pct"/>
            <w:vAlign w:val="center"/>
          </w:tcPr>
          <w:p w14:paraId="29E62FCB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信息与电气工程学院</w:t>
            </w:r>
          </w:p>
        </w:tc>
        <w:tc>
          <w:tcPr>
            <w:tcW w:w="515" w:type="pct"/>
            <w:vAlign w:val="center"/>
          </w:tcPr>
          <w:p w14:paraId="6FB4CC2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喻老师</w:t>
            </w:r>
          </w:p>
        </w:tc>
        <w:tc>
          <w:tcPr>
            <w:tcW w:w="926" w:type="pct"/>
            <w:vAlign w:val="center"/>
          </w:tcPr>
          <w:p w14:paraId="006E40CF">
            <w:pPr>
              <w:shd w:val="clear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58290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1254" w:type="pct"/>
            <w:vAlign w:val="center"/>
          </w:tcPr>
          <w:p w14:paraId="29434A4B">
            <w:pPr>
              <w:shd w:val="clear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2395263060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@qq.com</w:t>
            </w:r>
          </w:p>
        </w:tc>
        <w:tc>
          <w:tcPr>
            <w:tcW w:w="1286" w:type="pct"/>
            <w:vAlign w:val="center"/>
          </w:tcPr>
          <w:p w14:paraId="58F83902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4B9E13D0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  <w:t>信息楼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1D24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2BBFE034">
            <w:pPr>
              <w:widowControl/>
              <w:shd w:val="clear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76" w:type="pct"/>
            <w:vAlign w:val="center"/>
          </w:tcPr>
          <w:p w14:paraId="25F5A934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计算机科学与工程学院</w:t>
            </w:r>
          </w:p>
        </w:tc>
        <w:tc>
          <w:tcPr>
            <w:tcW w:w="515" w:type="pct"/>
            <w:vAlign w:val="center"/>
          </w:tcPr>
          <w:p w14:paraId="2ED3F369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老师</w:t>
            </w:r>
          </w:p>
        </w:tc>
        <w:tc>
          <w:tcPr>
            <w:tcW w:w="926" w:type="pct"/>
            <w:vAlign w:val="center"/>
          </w:tcPr>
          <w:p w14:paraId="365E5D9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58290190</w:t>
            </w:r>
          </w:p>
        </w:tc>
        <w:tc>
          <w:tcPr>
            <w:tcW w:w="1254" w:type="pct"/>
            <w:vAlign w:val="center"/>
          </w:tcPr>
          <w:p w14:paraId="3EF2A11B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2"/>
                <w:szCs w:val="22"/>
                <w:highlight w:val="none"/>
              </w:rPr>
              <w:t>jsjyjsb@hnust.edu.cn</w:t>
            </w:r>
          </w:p>
        </w:tc>
        <w:tc>
          <w:tcPr>
            <w:tcW w:w="1286" w:type="pct"/>
            <w:vAlign w:val="center"/>
          </w:tcPr>
          <w:p w14:paraId="45DCFE50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63678774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逸夫楼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</w:rPr>
              <w:t>205室</w:t>
            </w:r>
          </w:p>
        </w:tc>
      </w:tr>
      <w:tr w14:paraId="191E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15F946F8">
            <w:pPr>
              <w:widowControl/>
              <w:shd w:val="clear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76" w:type="pct"/>
            <w:vAlign w:val="center"/>
          </w:tcPr>
          <w:p w14:paraId="4621D1AE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化学化工</w:t>
            </w:r>
          </w:p>
          <w:p w14:paraId="237193AF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15" w:type="pct"/>
            <w:vAlign w:val="center"/>
          </w:tcPr>
          <w:p w14:paraId="677EAD5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曾老师</w:t>
            </w:r>
          </w:p>
        </w:tc>
        <w:tc>
          <w:tcPr>
            <w:tcW w:w="926" w:type="pct"/>
            <w:vAlign w:val="center"/>
          </w:tcPr>
          <w:p w14:paraId="646B8D2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0731-58290045</w:t>
            </w:r>
          </w:p>
        </w:tc>
        <w:tc>
          <w:tcPr>
            <w:tcW w:w="1254" w:type="pct"/>
            <w:vAlign w:val="center"/>
          </w:tcPr>
          <w:p w14:paraId="4D34CAD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24660483@qq.com</w:t>
            </w:r>
          </w:p>
        </w:tc>
        <w:tc>
          <w:tcPr>
            <w:tcW w:w="1286" w:type="pct"/>
            <w:vAlign w:val="center"/>
          </w:tcPr>
          <w:p w14:paraId="3899CA8B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644B94A8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化工楼311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2532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69A7D7F1">
            <w:pPr>
              <w:widowControl/>
              <w:shd w:val="clear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76" w:type="pct"/>
            <w:vAlign w:val="center"/>
          </w:tcPr>
          <w:p w14:paraId="097C8C69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数学与统计学院</w:t>
            </w:r>
          </w:p>
        </w:tc>
        <w:tc>
          <w:tcPr>
            <w:tcW w:w="515" w:type="pct"/>
            <w:vAlign w:val="center"/>
          </w:tcPr>
          <w:p w14:paraId="519CE55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文老师</w:t>
            </w:r>
          </w:p>
        </w:tc>
        <w:tc>
          <w:tcPr>
            <w:tcW w:w="926" w:type="pct"/>
            <w:vAlign w:val="center"/>
          </w:tcPr>
          <w:p w14:paraId="731CE3A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0731-58290996</w:t>
            </w:r>
          </w:p>
        </w:tc>
        <w:tc>
          <w:tcPr>
            <w:tcW w:w="1254" w:type="pct"/>
            <w:vAlign w:val="center"/>
          </w:tcPr>
          <w:p w14:paraId="67C84D7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21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519633212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@qq.com</w:t>
            </w:r>
          </w:p>
        </w:tc>
        <w:tc>
          <w:tcPr>
            <w:tcW w:w="1286" w:type="pct"/>
            <w:vAlign w:val="center"/>
          </w:tcPr>
          <w:p w14:paraId="33D790FF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172EDE51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立志楼A405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4FED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4570F9EF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76" w:type="pct"/>
            <w:vAlign w:val="center"/>
          </w:tcPr>
          <w:p w14:paraId="02A42FEE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马克思主义学院</w:t>
            </w:r>
          </w:p>
        </w:tc>
        <w:tc>
          <w:tcPr>
            <w:tcW w:w="515" w:type="pct"/>
            <w:vAlign w:val="center"/>
          </w:tcPr>
          <w:p w14:paraId="27CF7E7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谭老师</w:t>
            </w:r>
          </w:p>
        </w:tc>
        <w:tc>
          <w:tcPr>
            <w:tcW w:w="926" w:type="pct"/>
            <w:vAlign w:val="center"/>
          </w:tcPr>
          <w:p w14:paraId="3AD8227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0731-58290793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11E70DF">
            <w:pPr>
              <w:shd w:val="clear"/>
              <w:jc w:val="center"/>
              <w:rPr>
                <w:rStyle w:val="21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21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414153386@qq.com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B0FCBB6">
            <w:pPr>
              <w:shd w:val="clear"/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3C767B49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立言楼A504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6863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788D0EE4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76" w:type="pct"/>
            <w:vAlign w:val="center"/>
          </w:tcPr>
          <w:p w14:paraId="7D0FF992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教育学院</w:t>
            </w:r>
          </w:p>
        </w:tc>
        <w:tc>
          <w:tcPr>
            <w:tcW w:w="515" w:type="pct"/>
            <w:vAlign w:val="center"/>
          </w:tcPr>
          <w:p w14:paraId="2F2FD4D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张老师</w:t>
            </w:r>
          </w:p>
        </w:tc>
        <w:tc>
          <w:tcPr>
            <w:tcW w:w="926" w:type="pct"/>
            <w:vAlign w:val="center"/>
          </w:tcPr>
          <w:p w14:paraId="55839D8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0731-58291685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C79D53B">
            <w:pPr>
              <w:shd w:val="clear"/>
              <w:jc w:val="center"/>
              <w:rPr>
                <w:rStyle w:val="21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67503364@qq.com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09EEA79A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1A3F9944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敏行楼A30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27E2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40" w:type="pct"/>
            <w:vAlign w:val="center"/>
          </w:tcPr>
          <w:p w14:paraId="6BED8AC1">
            <w:pPr>
              <w:widowControl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76" w:type="pct"/>
            <w:vAlign w:val="center"/>
          </w:tcPr>
          <w:p w14:paraId="32F1A373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商学院</w:t>
            </w:r>
          </w:p>
        </w:tc>
        <w:tc>
          <w:tcPr>
            <w:tcW w:w="515" w:type="pct"/>
            <w:vAlign w:val="center"/>
          </w:tcPr>
          <w:p w14:paraId="7E616EA5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老师</w:t>
            </w:r>
          </w:p>
        </w:tc>
        <w:tc>
          <w:tcPr>
            <w:tcW w:w="926" w:type="pct"/>
            <w:vAlign w:val="center"/>
          </w:tcPr>
          <w:p w14:paraId="42CAA20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0731-58290119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660B065">
            <w:pPr>
              <w:shd w:val="clear"/>
              <w:jc w:val="center"/>
              <w:rPr>
                <w:rStyle w:val="21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ascii="Times New Roman" w:hAnsi="Times New Roman" w:eastAsia="宋体" w:cs="Times New Roman"/>
                <w:color w:val="auto"/>
                <w:spacing w:val="-6"/>
                <w:sz w:val="22"/>
                <w:szCs w:val="22"/>
                <w:highlight w:val="none"/>
                <w:u w:val="none"/>
              </w:rPr>
              <w:t>sxyyjszs@hnust.edu.cn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8EECEB1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</w:p>
          <w:p w14:paraId="626561C7"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第三教学楼402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</w:tbl>
    <w:p w14:paraId="43BB1507">
      <w:pPr>
        <w:shd w:val="clear"/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767C">
    <w:pPr>
      <w:snapToGrid w:val="0"/>
      <w:jc w:val="left"/>
      <w:rPr>
        <w:rStyle w:val="19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146E3"/>
    <w:rsid w:val="00003E81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3DF5"/>
    <w:rsid w:val="000C5F29"/>
    <w:rsid w:val="00104CE5"/>
    <w:rsid w:val="00110741"/>
    <w:rsid w:val="001146E3"/>
    <w:rsid w:val="0012646E"/>
    <w:rsid w:val="0013295D"/>
    <w:rsid w:val="00152D27"/>
    <w:rsid w:val="001610A1"/>
    <w:rsid w:val="00172A27"/>
    <w:rsid w:val="00182D58"/>
    <w:rsid w:val="00185898"/>
    <w:rsid w:val="0019389E"/>
    <w:rsid w:val="001A131C"/>
    <w:rsid w:val="001A3EDC"/>
    <w:rsid w:val="001B786D"/>
    <w:rsid w:val="001C1FB2"/>
    <w:rsid w:val="001C478F"/>
    <w:rsid w:val="001E0C55"/>
    <w:rsid w:val="001E49D4"/>
    <w:rsid w:val="001E7E98"/>
    <w:rsid w:val="001F4965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B4DE4"/>
    <w:rsid w:val="002B6B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1AC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C5D72"/>
    <w:rsid w:val="003D13BE"/>
    <w:rsid w:val="003D4FB2"/>
    <w:rsid w:val="003E57FA"/>
    <w:rsid w:val="003F76C5"/>
    <w:rsid w:val="003F77D9"/>
    <w:rsid w:val="004175A9"/>
    <w:rsid w:val="004238C5"/>
    <w:rsid w:val="00435C78"/>
    <w:rsid w:val="004411B7"/>
    <w:rsid w:val="00444468"/>
    <w:rsid w:val="00444BFC"/>
    <w:rsid w:val="00446D30"/>
    <w:rsid w:val="00453B53"/>
    <w:rsid w:val="004555A2"/>
    <w:rsid w:val="00480B25"/>
    <w:rsid w:val="00492B79"/>
    <w:rsid w:val="00496403"/>
    <w:rsid w:val="004A2803"/>
    <w:rsid w:val="004F2894"/>
    <w:rsid w:val="00501F33"/>
    <w:rsid w:val="00520764"/>
    <w:rsid w:val="00520AF5"/>
    <w:rsid w:val="00522540"/>
    <w:rsid w:val="0053354B"/>
    <w:rsid w:val="005431CC"/>
    <w:rsid w:val="00564D9B"/>
    <w:rsid w:val="00566831"/>
    <w:rsid w:val="0057166F"/>
    <w:rsid w:val="00573E1C"/>
    <w:rsid w:val="00582905"/>
    <w:rsid w:val="0059706A"/>
    <w:rsid w:val="005A40AB"/>
    <w:rsid w:val="005A79A8"/>
    <w:rsid w:val="005B4115"/>
    <w:rsid w:val="005D2FFA"/>
    <w:rsid w:val="005E0902"/>
    <w:rsid w:val="005E54D2"/>
    <w:rsid w:val="006010E6"/>
    <w:rsid w:val="00612CFE"/>
    <w:rsid w:val="00621EF3"/>
    <w:rsid w:val="00636163"/>
    <w:rsid w:val="00644964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04267"/>
    <w:rsid w:val="0070602C"/>
    <w:rsid w:val="007123F8"/>
    <w:rsid w:val="007233F6"/>
    <w:rsid w:val="007318C9"/>
    <w:rsid w:val="007A3624"/>
    <w:rsid w:val="007B3CC1"/>
    <w:rsid w:val="007B62AA"/>
    <w:rsid w:val="007C3B3A"/>
    <w:rsid w:val="007D0793"/>
    <w:rsid w:val="007E5DD7"/>
    <w:rsid w:val="00802B0C"/>
    <w:rsid w:val="00811BB6"/>
    <w:rsid w:val="00817672"/>
    <w:rsid w:val="008325F7"/>
    <w:rsid w:val="008338B7"/>
    <w:rsid w:val="008376B9"/>
    <w:rsid w:val="00844263"/>
    <w:rsid w:val="008500DA"/>
    <w:rsid w:val="00850D0B"/>
    <w:rsid w:val="008560AC"/>
    <w:rsid w:val="008648B5"/>
    <w:rsid w:val="00884B5E"/>
    <w:rsid w:val="008A5EE0"/>
    <w:rsid w:val="008B0CC9"/>
    <w:rsid w:val="008B19C5"/>
    <w:rsid w:val="008C42BE"/>
    <w:rsid w:val="008C447E"/>
    <w:rsid w:val="008E0114"/>
    <w:rsid w:val="008E4070"/>
    <w:rsid w:val="008F48E2"/>
    <w:rsid w:val="008F6D21"/>
    <w:rsid w:val="009013DB"/>
    <w:rsid w:val="0091383B"/>
    <w:rsid w:val="00925C61"/>
    <w:rsid w:val="009266CD"/>
    <w:rsid w:val="00946113"/>
    <w:rsid w:val="00952168"/>
    <w:rsid w:val="009545BE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263F"/>
    <w:rsid w:val="00A57CA3"/>
    <w:rsid w:val="00A6494A"/>
    <w:rsid w:val="00A72EF8"/>
    <w:rsid w:val="00A7626B"/>
    <w:rsid w:val="00A77FCE"/>
    <w:rsid w:val="00A9195D"/>
    <w:rsid w:val="00A96B55"/>
    <w:rsid w:val="00AB4999"/>
    <w:rsid w:val="00AC5203"/>
    <w:rsid w:val="00AD5FCD"/>
    <w:rsid w:val="00AF437C"/>
    <w:rsid w:val="00B030E4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E0DE2"/>
    <w:rsid w:val="00BE7EE0"/>
    <w:rsid w:val="00BF08D1"/>
    <w:rsid w:val="00BF79B9"/>
    <w:rsid w:val="00C00C79"/>
    <w:rsid w:val="00C0149F"/>
    <w:rsid w:val="00C1443C"/>
    <w:rsid w:val="00C200DB"/>
    <w:rsid w:val="00C22C11"/>
    <w:rsid w:val="00C36DEB"/>
    <w:rsid w:val="00C74C2A"/>
    <w:rsid w:val="00C925CF"/>
    <w:rsid w:val="00CB2451"/>
    <w:rsid w:val="00CB6001"/>
    <w:rsid w:val="00CB7376"/>
    <w:rsid w:val="00CC0D09"/>
    <w:rsid w:val="00CD608C"/>
    <w:rsid w:val="00CD6B9D"/>
    <w:rsid w:val="00CE1427"/>
    <w:rsid w:val="00D01827"/>
    <w:rsid w:val="00D1198D"/>
    <w:rsid w:val="00D155F3"/>
    <w:rsid w:val="00D177B5"/>
    <w:rsid w:val="00D40278"/>
    <w:rsid w:val="00D4262B"/>
    <w:rsid w:val="00D5144D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674"/>
    <w:rsid w:val="00E35C0C"/>
    <w:rsid w:val="00E36B14"/>
    <w:rsid w:val="00E43F1A"/>
    <w:rsid w:val="00E70A49"/>
    <w:rsid w:val="00E77567"/>
    <w:rsid w:val="00E85683"/>
    <w:rsid w:val="00EA03B2"/>
    <w:rsid w:val="00EA41D1"/>
    <w:rsid w:val="00EB689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87E1C"/>
    <w:rsid w:val="00F9444E"/>
    <w:rsid w:val="00F95321"/>
    <w:rsid w:val="00F96061"/>
    <w:rsid w:val="00FC7840"/>
    <w:rsid w:val="00FE011F"/>
    <w:rsid w:val="00FE5068"/>
    <w:rsid w:val="00FF4A78"/>
    <w:rsid w:val="018D7EF2"/>
    <w:rsid w:val="019058BC"/>
    <w:rsid w:val="02006064"/>
    <w:rsid w:val="022C5D10"/>
    <w:rsid w:val="02390242"/>
    <w:rsid w:val="02727756"/>
    <w:rsid w:val="02C56C6E"/>
    <w:rsid w:val="03D270B5"/>
    <w:rsid w:val="03F64960"/>
    <w:rsid w:val="0406381A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5EC5049"/>
    <w:rsid w:val="063E7FED"/>
    <w:rsid w:val="06575280"/>
    <w:rsid w:val="065C6C6F"/>
    <w:rsid w:val="069F005B"/>
    <w:rsid w:val="06AE2007"/>
    <w:rsid w:val="06BE2E7A"/>
    <w:rsid w:val="072034F0"/>
    <w:rsid w:val="072653B3"/>
    <w:rsid w:val="07541C13"/>
    <w:rsid w:val="07B2792A"/>
    <w:rsid w:val="07CF13CD"/>
    <w:rsid w:val="07DA774D"/>
    <w:rsid w:val="081731D9"/>
    <w:rsid w:val="08346584"/>
    <w:rsid w:val="0851665D"/>
    <w:rsid w:val="088968DD"/>
    <w:rsid w:val="088C3CD7"/>
    <w:rsid w:val="08993540"/>
    <w:rsid w:val="08EC29C7"/>
    <w:rsid w:val="08EE04EE"/>
    <w:rsid w:val="0906669D"/>
    <w:rsid w:val="09246873"/>
    <w:rsid w:val="092712DA"/>
    <w:rsid w:val="092E626A"/>
    <w:rsid w:val="09386AF3"/>
    <w:rsid w:val="09675B51"/>
    <w:rsid w:val="096F5655"/>
    <w:rsid w:val="096F57DC"/>
    <w:rsid w:val="096F648C"/>
    <w:rsid w:val="098B3F8E"/>
    <w:rsid w:val="09954E0D"/>
    <w:rsid w:val="09AC4DF3"/>
    <w:rsid w:val="09C877CB"/>
    <w:rsid w:val="09ED73FC"/>
    <w:rsid w:val="0A2C7C8F"/>
    <w:rsid w:val="0AAC5FEF"/>
    <w:rsid w:val="0AB069E4"/>
    <w:rsid w:val="0AD864C3"/>
    <w:rsid w:val="0ADD0EBF"/>
    <w:rsid w:val="0B0A43BB"/>
    <w:rsid w:val="0B350656"/>
    <w:rsid w:val="0B430E55"/>
    <w:rsid w:val="0B637928"/>
    <w:rsid w:val="0BD8256F"/>
    <w:rsid w:val="0C491F2D"/>
    <w:rsid w:val="0C5171D7"/>
    <w:rsid w:val="0C7A4A29"/>
    <w:rsid w:val="0C8F0023"/>
    <w:rsid w:val="0CDA3116"/>
    <w:rsid w:val="0CF85DDF"/>
    <w:rsid w:val="0D095954"/>
    <w:rsid w:val="0D5847BD"/>
    <w:rsid w:val="0D74294D"/>
    <w:rsid w:val="0D9C1ACC"/>
    <w:rsid w:val="0DB0128D"/>
    <w:rsid w:val="0DE25651"/>
    <w:rsid w:val="0E154ECC"/>
    <w:rsid w:val="0E333238"/>
    <w:rsid w:val="0E4739A6"/>
    <w:rsid w:val="0E515311"/>
    <w:rsid w:val="0E992C5F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4906FF"/>
    <w:rsid w:val="104972A7"/>
    <w:rsid w:val="105D288F"/>
    <w:rsid w:val="106431B9"/>
    <w:rsid w:val="10955B97"/>
    <w:rsid w:val="117F20F5"/>
    <w:rsid w:val="11D76126"/>
    <w:rsid w:val="11FB6C48"/>
    <w:rsid w:val="120D10BF"/>
    <w:rsid w:val="121216F1"/>
    <w:rsid w:val="12230C97"/>
    <w:rsid w:val="122A5264"/>
    <w:rsid w:val="122D3390"/>
    <w:rsid w:val="127203E1"/>
    <w:rsid w:val="12897A08"/>
    <w:rsid w:val="12926DBD"/>
    <w:rsid w:val="12E119BF"/>
    <w:rsid w:val="130C3A25"/>
    <w:rsid w:val="13170C5A"/>
    <w:rsid w:val="135A333B"/>
    <w:rsid w:val="13C52243"/>
    <w:rsid w:val="13E96481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3E134F"/>
    <w:rsid w:val="16585B40"/>
    <w:rsid w:val="16801F8D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6A41FB"/>
    <w:rsid w:val="197D7310"/>
    <w:rsid w:val="19AC1994"/>
    <w:rsid w:val="19C233E3"/>
    <w:rsid w:val="19D35B60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AB78DA"/>
    <w:rsid w:val="1CD81FB8"/>
    <w:rsid w:val="1CF15584"/>
    <w:rsid w:val="1D313AB4"/>
    <w:rsid w:val="1D322C47"/>
    <w:rsid w:val="1D5F0F69"/>
    <w:rsid w:val="1D626F92"/>
    <w:rsid w:val="1DC62318"/>
    <w:rsid w:val="1DD97636"/>
    <w:rsid w:val="1DF554AF"/>
    <w:rsid w:val="1DFE0D7B"/>
    <w:rsid w:val="1E257657"/>
    <w:rsid w:val="1E357E64"/>
    <w:rsid w:val="1E4C54FE"/>
    <w:rsid w:val="1F415546"/>
    <w:rsid w:val="1F4563E1"/>
    <w:rsid w:val="1F66291F"/>
    <w:rsid w:val="1FB37310"/>
    <w:rsid w:val="1FCB7383"/>
    <w:rsid w:val="1FDD37E9"/>
    <w:rsid w:val="2007705D"/>
    <w:rsid w:val="2037335F"/>
    <w:rsid w:val="204213F3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C32593"/>
    <w:rsid w:val="22D97C18"/>
    <w:rsid w:val="233A7149"/>
    <w:rsid w:val="235F0B95"/>
    <w:rsid w:val="23637346"/>
    <w:rsid w:val="23646E8E"/>
    <w:rsid w:val="23674C87"/>
    <w:rsid w:val="23902544"/>
    <w:rsid w:val="23A86648"/>
    <w:rsid w:val="23BF7AD4"/>
    <w:rsid w:val="23C004B5"/>
    <w:rsid w:val="23D53E3A"/>
    <w:rsid w:val="23F30C56"/>
    <w:rsid w:val="242A4162"/>
    <w:rsid w:val="245B24A7"/>
    <w:rsid w:val="24772692"/>
    <w:rsid w:val="251B63A4"/>
    <w:rsid w:val="25931865"/>
    <w:rsid w:val="25A121E1"/>
    <w:rsid w:val="25B9446E"/>
    <w:rsid w:val="26CD7348"/>
    <w:rsid w:val="26F06A8C"/>
    <w:rsid w:val="270D202F"/>
    <w:rsid w:val="27136FFE"/>
    <w:rsid w:val="27241FE8"/>
    <w:rsid w:val="273B7D97"/>
    <w:rsid w:val="274A005C"/>
    <w:rsid w:val="27702945"/>
    <w:rsid w:val="278C648E"/>
    <w:rsid w:val="279674B4"/>
    <w:rsid w:val="27A10C04"/>
    <w:rsid w:val="27E2432C"/>
    <w:rsid w:val="2821742F"/>
    <w:rsid w:val="2855135D"/>
    <w:rsid w:val="28951409"/>
    <w:rsid w:val="289E5D6A"/>
    <w:rsid w:val="29554E7A"/>
    <w:rsid w:val="2962684A"/>
    <w:rsid w:val="299C49DC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57284F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E797E6B"/>
    <w:rsid w:val="2E9F2274"/>
    <w:rsid w:val="2F23514A"/>
    <w:rsid w:val="2F611F98"/>
    <w:rsid w:val="2F8246A4"/>
    <w:rsid w:val="2F8F5CD7"/>
    <w:rsid w:val="2FBB5335"/>
    <w:rsid w:val="2FFB3C41"/>
    <w:rsid w:val="3011515C"/>
    <w:rsid w:val="3036671E"/>
    <w:rsid w:val="308356A3"/>
    <w:rsid w:val="30923783"/>
    <w:rsid w:val="309D23E8"/>
    <w:rsid w:val="312D5AE7"/>
    <w:rsid w:val="31655616"/>
    <w:rsid w:val="32CD697B"/>
    <w:rsid w:val="332F20B0"/>
    <w:rsid w:val="334D69C0"/>
    <w:rsid w:val="33665DF5"/>
    <w:rsid w:val="336C6AB7"/>
    <w:rsid w:val="33746DD8"/>
    <w:rsid w:val="338378FA"/>
    <w:rsid w:val="33C8581D"/>
    <w:rsid w:val="341114CC"/>
    <w:rsid w:val="34362BC5"/>
    <w:rsid w:val="34550EED"/>
    <w:rsid w:val="347831DE"/>
    <w:rsid w:val="34ED3C01"/>
    <w:rsid w:val="34F72EC5"/>
    <w:rsid w:val="353743ED"/>
    <w:rsid w:val="35642BA4"/>
    <w:rsid w:val="35690556"/>
    <w:rsid w:val="36925151"/>
    <w:rsid w:val="36CA27BA"/>
    <w:rsid w:val="36F47976"/>
    <w:rsid w:val="36F951BA"/>
    <w:rsid w:val="37312B57"/>
    <w:rsid w:val="376736AE"/>
    <w:rsid w:val="378B61E8"/>
    <w:rsid w:val="379857AD"/>
    <w:rsid w:val="379B788C"/>
    <w:rsid w:val="37A442EA"/>
    <w:rsid w:val="37B6704D"/>
    <w:rsid w:val="3857135C"/>
    <w:rsid w:val="386D3AAC"/>
    <w:rsid w:val="389E37DD"/>
    <w:rsid w:val="38F60B75"/>
    <w:rsid w:val="38FA03BB"/>
    <w:rsid w:val="392803E4"/>
    <w:rsid w:val="393819D2"/>
    <w:rsid w:val="393B2A2C"/>
    <w:rsid w:val="39731076"/>
    <w:rsid w:val="397602F6"/>
    <w:rsid w:val="39D366D3"/>
    <w:rsid w:val="39DE1025"/>
    <w:rsid w:val="3A251A57"/>
    <w:rsid w:val="3A490FC1"/>
    <w:rsid w:val="3B3C1A0A"/>
    <w:rsid w:val="3B4E117C"/>
    <w:rsid w:val="3B9F173B"/>
    <w:rsid w:val="3BF470FF"/>
    <w:rsid w:val="3C2551DB"/>
    <w:rsid w:val="3CEA267A"/>
    <w:rsid w:val="3CEF2A3F"/>
    <w:rsid w:val="3CF8135F"/>
    <w:rsid w:val="3D5914A4"/>
    <w:rsid w:val="3D7E288F"/>
    <w:rsid w:val="3D8739C9"/>
    <w:rsid w:val="3E525864"/>
    <w:rsid w:val="3E542365"/>
    <w:rsid w:val="3E79027E"/>
    <w:rsid w:val="3EAF1A7C"/>
    <w:rsid w:val="3EB219E2"/>
    <w:rsid w:val="3F0109E8"/>
    <w:rsid w:val="3F403F7C"/>
    <w:rsid w:val="3F857B35"/>
    <w:rsid w:val="3F9609F6"/>
    <w:rsid w:val="3FB7641E"/>
    <w:rsid w:val="3FBF6165"/>
    <w:rsid w:val="3FE10B7F"/>
    <w:rsid w:val="3FED1BEC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BE6EA2"/>
    <w:rsid w:val="42CE4911"/>
    <w:rsid w:val="42DC29E3"/>
    <w:rsid w:val="43876A55"/>
    <w:rsid w:val="43C44355"/>
    <w:rsid w:val="44116DB1"/>
    <w:rsid w:val="44392543"/>
    <w:rsid w:val="4465236B"/>
    <w:rsid w:val="44A57709"/>
    <w:rsid w:val="44BC67DC"/>
    <w:rsid w:val="44D33BE1"/>
    <w:rsid w:val="45562AD0"/>
    <w:rsid w:val="455860F8"/>
    <w:rsid w:val="456552E9"/>
    <w:rsid w:val="45893055"/>
    <w:rsid w:val="458A2D71"/>
    <w:rsid w:val="45B04668"/>
    <w:rsid w:val="467F6DDE"/>
    <w:rsid w:val="46E93AC7"/>
    <w:rsid w:val="472045B4"/>
    <w:rsid w:val="4772578A"/>
    <w:rsid w:val="477B153C"/>
    <w:rsid w:val="481E6617"/>
    <w:rsid w:val="483B72D6"/>
    <w:rsid w:val="484F02A2"/>
    <w:rsid w:val="485855AC"/>
    <w:rsid w:val="48E72500"/>
    <w:rsid w:val="493A2D00"/>
    <w:rsid w:val="495C702C"/>
    <w:rsid w:val="496F40BC"/>
    <w:rsid w:val="49954844"/>
    <w:rsid w:val="4995535D"/>
    <w:rsid w:val="49C064A3"/>
    <w:rsid w:val="49F40F9E"/>
    <w:rsid w:val="49FE5ADB"/>
    <w:rsid w:val="4A140DF8"/>
    <w:rsid w:val="4A1F04AA"/>
    <w:rsid w:val="4A6F7280"/>
    <w:rsid w:val="4AB25437"/>
    <w:rsid w:val="4ABA1F43"/>
    <w:rsid w:val="4AC17B34"/>
    <w:rsid w:val="4AFC7D5A"/>
    <w:rsid w:val="4B051180"/>
    <w:rsid w:val="4BE66F63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1A70C7"/>
    <w:rsid w:val="4E8D5459"/>
    <w:rsid w:val="4F1624D8"/>
    <w:rsid w:val="4F1639D2"/>
    <w:rsid w:val="4F2065A0"/>
    <w:rsid w:val="4F22226C"/>
    <w:rsid w:val="4F9D2239"/>
    <w:rsid w:val="4FA0576C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4A6677"/>
    <w:rsid w:val="52A7742D"/>
    <w:rsid w:val="52B30FD7"/>
    <w:rsid w:val="534A7FE3"/>
    <w:rsid w:val="53742869"/>
    <w:rsid w:val="53D908FC"/>
    <w:rsid w:val="53EE2C02"/>
    <w:rsid w:val="541B2739"/>
    <w:rsid w:val="546923D9"/>
    <w:rsid w:val="55332DFA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B50D8E"/>
    <w:rsid w:val="56C854C6"/>
    <w:rsid w:val="56D35BDC"/>
    <w:rsid w:val="57295B58"/>
    <w:rsid w:val="573C2775"/>
    <w:rsid w:val="573D0496"/>
    <w:rsid w:val="57442E05"/>
    <w:rsid w:val="57A53D50"/>
    <w:rsid w:val="57C66208"/>
    <w:rsid w:val="585F1337"/>
    <w:rsid w:val="586071A6"/>
    <w:rsid w:val="58942478"/>
    <w:rsid w:val="58A010BB"/>
    <w:rsid w:val="58BA1767"/>
    <w:rsid w:val="58DF7A88"/>
    <w:rsid w:val="59114DE4"/>
    <w:rsid w:val="591F4ADF"/>
    <w:rsid w:val="59224C88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296730"/>
    <w:rsid w:val="5B545714"/>
    <w:rsid w:val="5B6C09EA"/>
    <w:rsid w:val="5BB37118"/>
    <w:rsid w:val="5BBC3169"/>
    <w:rsid w:val="5BEF3A7E"/>
    <w:rsid w:val="5C0D4D79"/>
    <w:rsid w:val="5C136709"/>
    <w:rsid w:val="5C6135E3"/>
    <w:rsid w:val="5C642CAF"/>
    <w:rsid w:val="5C75528B"/>
    <w:rsid w:val="5C8B74F2"/>
    <w:rsid w:val="5CA064E3"/>
    <w:rsid w:val="5CE67C21"/>
    <w:rsid w:val="5D00618B"/>
    <w:rsid w:val="5D0D3AF5"/>
    <w:rsid w:val="5D4522B7"/>
    <w:rsid w:val="5E2751A9"/>
    <w:rsid w:val="5E7F10B4"/>
    <w:rsid w:val="5E811756"/>
    <w:rsid w:val="5E967172"/>
    <w:rsid w:val="5EC314B0"/>
    <w:rsid w:val="5EE252AC"/>
    <w:rsid w:val="5F1918C4"/>
    <w:rsid w:val="5F1D528F"/>
    <w:rsid w:val="5F40742E"/>
    <w:rsid w:val="5FA02C67"/>
    <w:rsid w:val="5FBE7D8F"/>
    <w:rsid w:val="5FCB5012"/>
    <w:rsid w:val="600352D9"/>
    <w:rsid w:val="60286647"/>
    <w:rsid w:val="60354361"/>
    <w:rsid w:val="60A708D4"/>
    <w:rsid w:val="60AB12C8"/>
    <w:rsid w:val="60D8333D"/>
    <w:rsid w:val="6114329F"/>
    <w:rsid w:val="61265F20"/>
    <w:rsid w:val="61330B89"/>
    <w:rsid w:val="61D601BD"/>
    <w:rsid w:val="61E648C2"/>
    <w:rsid w:val="62103366"/>
    <w:rsid w:val="621666C0"/>
    <w:rsid w:val="62334E29"/>
    <w:rsid w:val="62400386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4D2144D"/>
    <w:rsid w:val="65260417"/>
    <w:rsid w:val="65336B39"/>
    <w:rsid w:val="65813A0A"/>
    <w:rsid w:val="65A2136B"/>
    <w:rsid w:val="661A1523"/>
    <w:rsid w:val="66300DDB"/>
    <w:rsid w:val="663C7C5F"/>
    <w:rsid w:val="668811A2"/>
    <w:rsid w:val="66965865"/>
    <w:rsid w:val="66E71979"/>
    <w:rsid w:val="670331CA"/>
    <w:rsid w:val="67684855"/>
    <w:rsid w:val="676935F4"/>
    <w:rsid w:val="67706EB1"/>
    <w:rsid w:val="677A0EB9"/>
    <w:rsid w:val="67945BFF"/>
    <w:rsid w:val="67A82071"/>
    <w:rsid w:val="67C079AE"/>
    <w:rsid w:val="67C95210"/>
    <w:rsid w:val="684D43FA"/>
    <w:rsid w:val="68981051"/>
    <w:rsid w:val="68B92836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0F0236"/>
    <w:rsid w:val="6A5135AE"/>
    <w:rsid w:val="6A9774FC"/>
    <w:rsid w:val="6AE6019A"/>
    <w:rsid w:val="6B5E41D4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E341BE6"/>
    <w:rsid w:val="6E41799C"/>
    <w:rsid w:val="6E656425"/>
    <w:rsid w:val="6E7741D5"/>
    <w:rsid w:val="6EA04963"/>
    <w:rsid w:val="6F2E2323"/>
    <w:rsid w:val="6F7159F0"/>
    <w:rsid w:val="6F741F31"/>
    <w:rsid w:val="6F9E4A3C"/>
    <w:rsid w:val="6FA134FD"/>
    <w:rsid w:val="6FB95CD0"/>
    <w:rsid w:val="6FED071D"/>
    <w:rsid w:val="70471AA3"/>
    <w:rsid w:val="70856574"/>
    <w:rsid w:val="70A467BB"/>
    <w:rsid w:val="710246F4"/>
    <w:rsid w:val="71295185"/>
    <w:rsid w:val="71495B34"/>
    <w:rsid w:val="71960D12"/>
    <w:rsid w:val="71C06D63"/>
    <w:rsid w:val="72206E4D"/>
    <w:rsid w:val="72523709"/>
    <w:rsid w:val="73004F2E"/>
    <w:rsid w:val="73032C74"/>
    <w:rsid w:val="730613D9"/>
    <w:rsid w:val="730E33D2"/>
    <w:rsid w:val="73812B90"/>
    <w:rsid w:val="73E863FC"/>
    <w:rsid w:val="73FC619A"/>
    <w:rsid w:val="74234266"/>
    <w:rsid w:val="745218AB"/>
    <w:rsid w:val="745A6187"/>
    <w:rsid w:val="74696B14"/>
    <w:rsid w:val="7487178E"/>
    <w:rsid w:val="749E2C43"/>
    <w:rsid w:val="74B60BDD"/>
    <w:rsid w:val="74B751A1"/>
    <w:rsid w:val="751F3CD6"/>
    <w:rsid w:val="75247F2A"/>
    <w:rsid w:val="752F304D"/>
    <w:rsid w:val="755B211F"/>
    <w:rsid w:val="75A0590A"/>
    <w:rsid w:val="75EF511B"/>
    <w:rsid w:val="760620C8"/>
    <w:rsid w:val="765A7C8F"/>
    <w:rsid w:val="76A21419"/>
    <w:rsid w:val="76A6545D"/>
    <w:rsid w:val="76AA441E"/>
    <w:rsid w:val="76B01695"/>
    <w:rsid w:val="76E46E01"/>
    <w:rsid w:val="77895961"/>
    <w:rsid w:val="77D914C4"/>
    <w:rsid w:val="78056103"/>
    <w:rsid w:val="78130C51"/>
    <w:rsid w:val="78183D31"/>
    <w:rsid w:val="784E7B95"/>
    <w:rsid w:val="78571D18"/>
    <w:rsid w:val="78A90383"/>
    <w:rsid w:val="78D63D09"/>
    <w:rsid w:val="792C76C0"/>
    <w:rsid w:val="798B6937"/>
    <w:rsid w:val="799F6AF8"/>
    <w:rsid w:val="79A90DA8"/>
    <w:rsid w:val="7A256345"/>
    <w:rsid w:val="7A431956"/>
    <w:rsid w:val="7A7163E0"/>
    <w:rsid w:val="7A795AFD"/>
    <w:rsid w:val="7AAB103C"/>
    <w:rsid w:val="7AB839B5"/>
    <w:rsid w:val="7B0238C7"/>
    <w:rsid w:val="7B0F59B3"/>
    <w:rsid w:val="7B174C31"/>
    <w:rsid w:val="7B212B0D"/>
    <w:rsid w:val="7B306860"/>
    <w:rsid w:val="7B3B010C"/>
    <w:rsid w:val="7BA35093"/>
    <w:rsid w:val="7BBD1D55"/>
    <w:rsid w:val="7C65105D"/>
    <w:rsid w:val="7C687E72"/>
    <w:rsid w:val="7C7F6847"/>
    <w:rsid w:val="7CAB7818"/>
    <w:rsid w:val="7CCD1E20"/>
    <w:rsid w:val="7CD24BF5"/>
    <w:rsid w:val="7CDB47CB"/>
    <w:rsid w:val="7CF229CE"/>
    <w:rsid w:val="7D6C6C13"/>
    <w:rsid w:val="7DBE68F9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hAnsi="Times New Roman" w:eastAsia="仿宋_GB2312" w:cs="Times New Roman"/>
      <w:sz w:val="30"/>
      <w:szCs w:val="20"/>
    </w:rPr>
  </w:style>
  <w:style w:type="paragraph" w:styleId="9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10">
    <w:name w:val="Balloon Text"/>
    <w:basedOn w:val="1"/>
    <w:link w:val="22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qFormat/>
    <w:uiPriority w:val="0"/>
    <w:rPr>
      <w:color w:val="800080"/>
      <w:u w:val="single"/>
    </w:rPr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character" w:customStyle="1" w:styleId="22">
    <w:name w:val="批注框文本 字符"/>
    <w:basedOn w:val="18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4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5">
    <w:name w:val="正文加粗 Char"/>
    <w:link w:val="26"/>
    <w:autoRedefine/>
    <w:qFormat/>
    <w:uiPriority w:val="0"/>
    <w:rPr>
      <w:b/>
    </w:rPr>
  </w:style>
  <w:style w:type="paragraph" w:customStyle="1" w:styleId="26">
    <w:name w:val="正文加粗"/>
    <w:basedOn w:val="1"/>
    <w:link w:val="25"/>
    <w:autoRedefine/>
    <w:qFormat/>
    <w:uiPriority w:val="0"/>
    <w:rPr>
      <w:b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纯文本 Char"/>
    <w:basedOn w:val="18"/>
    <w:link w:val="7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29">
    <w:name w:val="页眉 Char"/>
    <w:basedOn w:val="18"/>
    <w:link w:val="12"/>
    <w:semiHidden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30">
    <w:name w:val="页脚 Char"/>
    <w:basedOn w:val="18"/>
    <w:link w:val="11"/>
    <w:semiHidden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31">
    <w:name w:val="_Style 30"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g\&#26700;&#38754;\&#38271;&#27801;&#29702;&#24037;&#22823;&#23398;&#27169;&#26495;\&#27169;&#26495;\&#23398;&#26657;&#34892;&#25919;&#25991;&#20214;-&#26631;&#20934;-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1234</Words>
  <Characters>1550</Characters>
  <Lines>163</Lines>
  <Paragraphs>46</Paragraphs>
  <TotalTime>0</TotalTime>
  <ScaleCrop>false</ScaleCrop>
  <LinksUpToDate>false</LinksUpToDate>
  <CharactersWithSpaces>2183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2025-12-31T09:21:00Z</cp:lastPrinted>
  <dcterms:modified xsi:type="dcterms:W3CDTF">2025-12-31T15:12:11Z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9B56427A0D9D48CE8FD4935560762D7C_13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