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6955">
      <w:pPr>
        <w:shd w:val="clear"/>
        <w:rPr>
          <w:rFonts w:ascii="Times New Roman" w:hAnsi="Times New Roman" w:cs="Times New Roman"/>
          <w:b/>
          <w:bCs/>
          <w:color w:val="auto"/>
          <w:sz w:val="28"/>
          <w:highlight w:val="none"/>
        </w:rPr>
      </w:pPr>
      <w:r>
        <w:rPr>
          <w:rFonts w:hint="eastAsia" w:ascii="Times New Roman" w:hAnsi="Times New Roman" w:cs="Times New Roman"/>
          <w:b/>
          <w:bCs/>
          <w:color w:val="auto"/>
          <w:sz w:val="28"/>
          <w:highlight w:val="none"/>
        </w:rPr>
        <w:t>附件4</w:t>
      </w:r>
    </w:p>
    <w:p w14:paraId="420ACDC7">
      <w:pPr>
        <w:pStyle w:val="2"/>
        <w:shd w:val="clear"/>
        <w:spacing w:before="934" w:beforeLines="150" w:after="934" w:afterLines="150"/>
        <w:rPr>
          <w:rFonts w:cs="Times New Roman"/>
          <w:color w:val="auto"/>
          <w:sz w:val="40"/>
          <w:szCs w:val="40"/>
          <w:highlight w:val="none"/>
        </w:rPr>
      </w:pPr>
      <w:r>
        <w:rPr>
          <w:rFonts w:hint="eastAsia" w:cs="Times New Roman"/>
          <w:color w:val="auto"/>
          <w:sz w:val="40"/>
          <w:szCs w:val="40"/>
          <w:highlight w:val="none"/>
        </w:rPr>
        <w:t>湖南科技大学调档承诺书</w:t>
      </w:r>
    </w:p>
    <w:p w14:paraId="33851459">
      <w:pPr>
        <w:shd w:val="clear"/>
        <w:wordWrap w:val="0"/>
        <w:spacing w:before="0" w:beforeLines="0" w:after="0" w:afterLines="0"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本人</w:t>
      </w:r>
      <w:r>
        <w:rPr>
          <w:rFonts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rPr>
        <w:t>，现报考湖南科技大学</w:t>
      </w:r>
      <w:r>
        <w:rPr>
          <w:rFonts w:ascii="Times New Roman" w:hAnsi="Times New Roman" w:eastAsia="仿宋" w:cs="Times New Roman"/>
          <w:color w:val="auto"/>
          <w:sz w:val="32"/>
          <w:szCs w:val="32"/>
          <w:highlight w:val="none"/>
          <w:u w:val="single"/>
        </w:rPr>
        <w:t xml:space="preserve">      </w:t>
      </w:r>
      <w:bookmarkStart w:id="0" w:name="_GoBack"/>
      <w:bookmarkEnd w:id="0"/>
      <w:r>
        <w:rPr>
          <w:rFonts w:hint="eastAsia" w:ascii="Times New Roman" w:hAnsi="Times New Roman" w:eastAsia="仿宋" w:cs="Times New Roman"/>
          <w:color w:val="auto"/>
          <w:sz w:val="32"/>
          <w:szCs w:val="32"/>
          <w:highlight w:val="none"/>
          <w:u w:val="single"/>
          <w:lang w:val="en-US" w:eastAsia="zh-CN"/>
        </w:rPr>
        <w:t xml:space="preserve"> </w:t>
      </w:r>
      <w:r>
        <w:rPr>
          <w:rFonts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rPr>
        <w:t>学院</w:t>
      </w:r>
    </w:p>
    <w:p w14:paraId="136A77FF">
      <w:pPr>
        <w:shd w:val="clear"/>
        <w:wordWrap w:val="0"/>
        <w:spacing w:before="0" w:beforeLines="0" w:after="0" w:afterLines="0" w:line="600" w:lineRule="exact"/>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rPr>
        <w:t>年</w:t>
      </w:r>
      <w:r>
        <w:rPr>
          <w:rFonts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u w:val="single"/>
        </w:rPr>
        <w:t xml:space="preserve">    </w:t>
      </w:r>
      <w:r>
        <w:rPr>
          <w:rFonts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rPr>
        <w:t>专业“非定向就业”类别博士研究生</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现承诺如下：本人自愿在正式录取前将本人的全部人事档案和工资关系调入湖南科技大学，完成档案托管手续。如未能在规定时间内调档，视为自主放弃拟录取资格。</w:t>
      </w:r>
    </w:p>
    <w:p w14:paraId="768A270F">
      <w:pPr>
        <w:shd w:val="clear"/>
        <w:spacing w:before="311" w:beforeLines="50" w:after="311" w:afterLines="50"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现工作单位名称：            （盖章）</w:t>
      </w:r>
    </w:p>
    <w:p w14:paraId="2D0957D9">
      <w:pPr>
        <w:shd w:val="clear"/>
        <w:spacing w:before="311" w:beforeLines="50" w:after="311" w:afterLines="50"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档案现托管单位名称：</w:t>
      </w:r>
    </w:p>
    <w:p w14:paraId="5A7BDACD">
      <w:pPr>
        <w:shd w:val="clear"/>
        <w:spacing w:before="311" w:beforeLines="50" w:after="311" w:afterLines="50"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档案现托管单位地址：</w:t>
      </w:r>
    </w:p>
    <w:p w14:paraId="5C85C270">
      <w:pPr>
        <w:shd w:val="clear"/>
        <w:spacing w:before="311" w:beforeLines="50" w:after="311" w:afterLines="50"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档案现托管单位联系电话：</w:t>
      </w:r>
    </w:p>
    <w:p w14:paraId="128125F8">
      <w:pPr>
        <w:shd w:val="clear"/>
        <w:spacing w:before="311" w:beforeLines="50" w:after="311" w:afterLines="50" w:line="560" w:lineRule="exact"/>
        <w:rPr>
          <w:rFonts w:ascii="Times New Roman" w:hAnsi="Times New Roman" w:eastAsia="仿宋" w:cs="Times New Roman"/>
          <w:color w:val="auto"/>
          <w:sz w:val="32"/>
          <w:szCs w:val="32"/>
          <w:highlight w:val="none"/>
        </w:rPr>
      </w:pPr>
    </w:p>
    <w:p w14:paraId="7F9A686B">
      <w:pPr>
        <w:shd w:val="clear"/>
        <w:jc w:val="center"/>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 xml:space="preserve">  承诺人（签名）：</w:t>
      </w:r>
    </w:p>
    <w:p w14:paraId="61A4BC17">
      <w:pPr>
        <w:shd w:val="clear"/>
        <w:jc w:val="center"/>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 xml:space="preserve">                                 年   月   日</w:t>
      </w:r>
    </w:p>
    <w:p w14:paraId="07D0BBDD">
      <w:pPr>
        <w:shd w:val="clear"/>
        <w:jc w:val="center"/>
        <w:rPr>
          <w:rFonts w:ascii="Times New Roman" w:hAnsi="Times New Roman" w:eastAsia="仿宋" w:cs="Times New Roman"/>
          <w:color w:val="auto"/>
          <w:sz w:val="32"/>
          <w:szCs w:val="32"/>
          <w:highlight w:val="none"/>
        </w:rPr>
      </w:pPr>
    </w:p>
    <w:p w14:paraId="43BB1507">
      <w:pPr>
        <w:shd w:val="clear"/>
        <w:spacing w:line="20" w:lineRule="exact"/>
        <w:rPr>
          <w:rFonts w:ascii="Times New Roman" w:hAnsi="Times New Roman" w:eastAsia="黑体" w:cs="Times New Roman"/>
          <w:bCs/>
          <w:iCs/>
          <w:color w:val="auto"/>
          <w:spacing w:val="-6"/>
          <w:sz w:val="40"/>
          <w:szCs w:val="44"/>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767C">
    <w:pPr>
      <w:snapToGrid w:val="0"/>
      <w:jc w:val="left"/>
      <w:rPr>
        <w:rStyle w:val="19"/>
        <w:rFonts w:hint="eastAsia" w:ascii="宋体" w:hAnsi="宋体" w:eastAsia="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HorizontalSpacing w:val="105"/>
  <w:drawingGridVerticalSpacing w:val="3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zM2QwMjU4Y2I2ZjU5MzU1ZDZlZmY1ZWE2MzlkNTkifQ=="/>
  </w:docVars>
  <w:rsids>
    <w:rsidRoot w:val="001146E3"/>
    <w:rsid w:val="00003E81"/>
    <w:rsid w:val="000072ED"/>
    <w:rsid w:val="000251AD"/>
    <w:rsid w:val="00030D83"/>
    <w:rsid w:val="0003350B"/>
    <w:rsid w:val="0004053A"/>
    <w:rsid w:val="00063940"/>
    <w:rsid w:val="00067B46"/>
    <w:rsid w:val="00072147"/>
    <w:rsid w:val="0007217A"/>
    <w:rsid w:val="000C3DF5"/>
    <w:rsid w:val="000C5F29"/>
    <w:rsid w:val="00104CE5"/>
    <w:rsid w:val="00110741"/>
    <w:rsid w:val="001146E3"/>
    <w:rsid w:val="0012646E"/>
    <w:rsid w:val="0013295D"/>
    <w:rsid w:val="00152D27"/>
    <w:rsid w:val="001610A1"/>
    <w:rsid w:val="00172A27"/>
    <w:rsid w:val="00182D58"/>
    <w:rsid w:val="00185898"/>
    <w:rsid w:val="0019389E"/>
    <w:rsid w:val="001A131C"/>
    <w:rsid w:val="001A3EDC"/>
    <w:rsid w:val="001B786D"/>
    <w:rsid w:val="001C1FB2"/>
    <w:rsid w:val="001C478F"/>
    <w:rsid w:val="001E0C55"/>
    <w:rsid w:val="001E49D4"/>
    <w:rsid w:val="001E7E98"/>
    <w:rsid w:val="001F4965"/>
    <w:rsid w:val="0020444E"/>
    <w:rsid w:val="00216033"/>
    <w:rsid w:val="002202CB"/>
    <w:rsid w:val="002236CA"/>
    <w:rsid w:val="00235B94"/>
    <w:rsid w:val="002402B2"/>
    <w:rsid w:val="002453D2"/>
    <w:rsid w:val="0025793C"/>
    <w:rsid w:val="0026141D"/>
    <w:rsid w:val="002644E3"/>
    <w:rsid w:val="002945E5"/>
    <w:rsid w:val="002A4499"/>
    <w:rsid w:val="002B4DE4"/>
    <w:rsid w:val="002B6B99"/>
    <w:rsid w:val="002C2B53"/>
    <w:rsid w:val="002C444A"/>
    <w:rsid w:val="002C532A"/>
    <w:rsid w:val="002C5A67"/>
    <w:rsid w:val="002D3F08"/>
    <w:rsid w:val="002F6981"/>
    <w:rsid w:val="00317023"/>
    <w:rsid w:val="00323551"/>
    <w:rsid w:val="0033491C"/>
    <w:rsid w:val="00340AB8"/>
    <w:rsid w:val="00341AC8"/>
    <w:rsid w:val="003446D0"/>
    <w:rsid w:val="00345382"/>
    <w:rsid w:val="00362292"/>
    <w:rsid w:val="00375D36"/>
    <w:rsid w:val="003814DA"/>
    <w:rsid w:val="003A2ACB"/>
    <w:rsid w:val="003A31C2"/>
    <w:rsid w:val="003A4DF7"/>
    <w:rsid w:val="003B1123"/>
    <w:rsid w:val="003B73C1"/>
    <w:rsid w:val="003C2C95"/>
    <w:rsid w:val="003C2F0B"/>
    <w:rsid w:val="003C5D72"/>
    <w:rsid w:val="003D13BE"/>
    <w:rsid w:val="003D4FB2"/>
    <w:rsid w:val="003E57FA"/>
    <w:rsid w:val="003F76C5"/>
    <w:rsid w:val="003F77D9"/>
    <w:rsid w:val="004175A9"/>
    <w:rsid w:val="004238C5"/>
    <w:rsid w:val="00435C78"/>
    <w:rsid w:val="004411B7"/>
    <w:rsid w:val="00444468"/>
    <w:rsid w:val="00444BFC"/>
    <w:rsid w:val="00446D30"/>
    <w:rsid w:val="00453B53"/>
    <w:rsid w:val="004555A2"/>
    <w:rsid w:val="00480B25"/>
    <w:rsid w:val="00492B79"/>
    <w:rsid w:val="00496403"/>
    <w:rsid w:val="004A2803"/>
    <w:rsid w:val="004F2894"/>
    <w:rsid w:val="00501F33"/>
    <w:rsid w:val="00520764"/>
    <w:rsid w:val="00520AF5"/>
    <w:rsid w:val="00522540"/>
    <w:rsid w:val="0053354B"/>
    <w:rsid w:val="005431CC"/>
    <w:rsid w:val="00564D9B"/>
    <w:rsid w:val="00566831"/>
    <w:rsid w:val="0057166F"/>
    <w:rsid w:val="00573E1C"/>
    <w:rsid w:val="00582905"/>
    <w:rsid w:val="0059706A"/>
    <w:rsid w:val="005A40AB"/>
    <w:rsid w:val="005A79A8"/>
    <w:rsid w:val="005B4115"/>
    <w:rsid w:val="005D2FFA"/>
    <w:rsid w:val="005E0902"/>
    <w:rsid w:val="005E54D2"/>
    <w:rsid w:val="006010E6"/>
    <w:rsid w:val="00612CFE"/>
    <w:rsid w:val="00621EF3"/>
    <w:rsid w:val="00636163"/>
    <w:rsid w:val="00644964"/>
    <w:rsid w:val="0064508D"/>
    <w:rsid w:val="006566EF"/>
    <w:rsid w:val="00656EDB"/>
    <w:rsid w:val="00657B5D"/>
    <w:rsid w:val="006656ED"/>
    <w:rsid w:val="00671902"/>
    <w:rsid w:val="00673061"/>
    <w:rsid w:val="00691EAB"/>
    <w:rsid w:val="00696F95"/>
    <w:rsid w:val="006A208C"/>
    <w:rsid w:val="006A7C13"/>
    <w:rsid w:val="006C5F8B"/>
    <w:rsid w:val="006D2E6D"/>
    <w:rsid w:val="006F37EA"/>
    <w:rsid w:val="006F5662"/>
    <w:rsid w:val="00704267"/>
    <w:rsid w:val="0070602C"/>
    <w:rsid w:val="007123F8"/>
    <w:rsid w:val="007233F6"/>
    <w:rsid w:val="007318C9"/>
    <w:rsid w:val="007A3624"/>
    <w:rsid w:val="007B3CC1"/>
    <w:rsid w:val="007B62AA"/>
    <w:rsid w:val="007C3B3A"/>
    <w:rsid w:val="007D0793"/>
    <w:rsid w:val="007E5DD7"/>
    <w:rsid w:val="00802B0C"/>
    <w:rsid w:val="00811BB6"/>
    <w:rsid w:val="00817672"/>
    <w:rsid w:val="008325F7"/>
    <w:rsid w:val="008338B7"/>
    <w:rsid w:val="008376B9"/>
    <w:rsid w:val="00844263"/>
    <w:rsid w:val="008500DA"/>
    <w:rsid w:val="00850D0B"/>
    <w:rsid w:val="008560AC"/>
    <w:rsid w:val="008648B5"/>
    <w:rsid w:val="00884B5E"/>
    <w:rsid w:val="008A5EE0"/>
    <w:rsid w:val="008B0CC9"/>
    <w:rsid w:val="008B19C5"/>
    <w:rsid w:val="008C42BE"/>
    <w:rsid w:val="008C447E"/>
    <w:rsid w:val="008E0114"/>
    <w:rsid w:val="008E4070"/>
    <w:rsid w:val="008F48E2"/>
    <w:rsid w:val="008F6D21"/>
    <w:rsid w:val="009013DB"/>
    <w:rsid w:val="0091383B"/>
    <w:rsid w:val="00925C61"/>
    <w:rsid w:val="009266CD"/>
    <w:rsid w:val="00946113"/>
    <w:rsid w:val="00952168"/>
    <w:rsid w:val="009545BE"/>
    <w:rsid w:val="00970E4B"/>
    <w:rsid w:val="00970F5C"/>
    <w:rsid w:val="00982190"/>
    <w:rsid w:val="009867DF"/>
    <w:rsid w:val="009B5354"/>
    <w:rsid w:val="009C0C68"/>
    <w:rsid w:val="009D309F"/>
    <w:rsid w:val="009D5078"/>
    <w:rsid w:val="009F5EA0"/>
    <w:rsid w:val="00A279F2"/>
    <w:rsid w:val="00A27F24"/>
    <w:rsid w:val="00A31711"/>
    <w:rsid w:val="00A344AA"/>
    <w:rsid w:val="00A420E4"/>
    <w:rsid w:val="00A5263F"/>
    <w:rsid w:val="00A57CA3"/>
    <w:rsid w:val="00A6494A"/>
    <w:rsid w:val="00A72EF8"/>
    <w:rsid w:val="00A7626B"/>
    <w:rsid w:val="00A77FCE"/>
    <w:rsid w:val="00A9195D"/>
    <w:rsid w:val="00A96B55"/>
    <w:rsid w:val="00AB4999"/>
    <w:rsid w:val="00AC5203"/>
    <w:rsid w:val="00AD5FCD"/>
    <w:rsid w:val="00AF437C"/>
    <w:rsid w:val="00B030E4"/>
    <w:rsid w:val="00B2721D"/>
    <w:rsid w:val="00B50285"/>
    <w:rsid w:val="00B5165A"/>
    <w:rsid w:val="00B549B9"/>
    <w:rsid w:val="00B8505D"/>
    <w:rsid w:val="00B97C41"/>
    <w:rsid w:val="00BA05E6"/>
    <w:rsid w:val="00BB0A94"/>
    <w:rsid w:val="00BC1009"/>
    <w:rsid w:val="00BC7D11"/>
    <w:rsid w:val="00BE0DE2"/>
    <w:rsid w:val="00BE7EE0"/>
    <w:rsid w:val="00BF08D1"/>
    <w:rsid w:val="00BF79B9"/>
    <w:rsid w:val="00C00C79"/>
    <w:rsid w:val="00C0149F"/>
    <w:rsid w:val="00C1443C"/>
    <w:rsid w:val="00C200DB"/>
    <w:rsid w:val="00C22C11"/>
    <w:rsid w:val="00C36DEB"/>
    <w:rsid w:val="00C74C2A"/>
    <w:rsid w:val="00C925CF"/>
    <w:rsid w:val="00CB2451"/>
    <w:rsid w:val="00CB6001"/>
    <w:rsid w:val="00CB7376"/>
    <w:rsid w:val="00CC0D09"/>
    <w:rsid w:val="00CD608C"/>
    <w:rsid w:val="00CD6B9D"/>
    <w:rsid w:val="00CE1427"/>
    <w:rsid w:val="00D01827"/>
    <w:rsid w:val="00D1198D"/>
    <w:rsid w:val="00D155F3"/>
    <w:rsid w:val="00D177B5"/>
    <w:rsid w:val="00D40278"/>
    <w:rsid w:val="00D4262B"/>
    <w:rsid w:val="00D5144D"/>
    <w:rsid w:val="00D56922"/>
    <w:rsid w:val="00D57786"/>
    <w:rsid w:val="00D628A2"/>
    <w:rsid w:val="00D76D5D"/>
    <w:rsid w:val="00D82978"/>
    <w:rsid w:val="00D91D9B"/>
    <w:rsid w:val="00DB0C39"/>
    <w:rsid w:val="00DB31B9"/>
    <w:rsid w:val="00DC2BC6"/>
    <w:rsid w:val="00DD0553"/>
    <w:rsid w:val="00DE6830"/>
    <w:rsid w:val="00DE6A09"/>
    <w:rsid w:val="00DE6C44"/>
    <w:rsid w:val="00DF3A9B"/>
    <w:rsid w:val="00E06D54"/>
    <w:rsid w:val="00E10633"/>
    <w:rsid w:val="00E25543"/>
    <w:rsid w:val="00E35674"/>
    <w:rsid w:val="00E35C0C"/>
    <w:rsid w:val="00E36B14"/>
    <w:rsid w:val="00E43F1A"/>
    <w:rsid w:val="00E70A49"/>
    <w:rsid w:val="00E77567"/>
    <w:rsid w:val="00E85683"/>
    <w:rsid w:val="00EA03B2"/>
    <w:rsid w:val="00EA41D1"/>
    <w:rsid w:val="00EB6891"/>
    <w:rsid w:val="00EB7380"/>
    <w:rsid w:val="00EC0C97"/>
    <w:rsid w:val="00EC7A84"/>
    <w:rsid w:val="00ED1751"/>
    <w:rsid w:val="00EE6970"/>
    <w:rsid w:val="00F037CE"/>
    <w:rsid w:val="00F11149"/>
    <w:rsid w:val="00F12D63"/>
    <w:rsid w:val="00F50808"/>
    <w:rsid w:val="00F619CD"/>
    <w:rsid w:val="00F6276C"/>
    <w:rsid w:val="00F67E99"/>
    <w:rsid w:val="00F714E9"/>
    <w:rsid w:val="00F87E1C"/>
    <w:rsid w:val="00F9444E"/>
    <w:rsid w:val="00F95321"/>
    <w:rsid w:val="00F96061"/>
    <w:rsid w:val="00FC7840"/>
    <w:rsid w:val="00FE011F"/>
    <w:rsid w:val="00FE5068"/>
    <w:rsid w:val="00FF4A78"/>
    <w:rsid w:val="018D7EF2"/>
    <w:rsid w:val="019058BC"/>
    <w:rsid w:val="02006064"/>
    <w:rsid w:val="022C5D10"/>
    <w:rsid w:val="02390242"/>
    <w:rsid w:val="02727756"/>
    <w:rsid w:val="02C56C6E"/>
    <w:rsid w:val="03D270B5"/>
    <w:rsid w:val="03F64960"/>
    <w:rsid w:val="0406381A"/>
    <w:rsid w:val="043F5FF7"/>
    <w:rsid w:val="04804BE5"/>
    <w:rsid w:val="0497427D"/>
    <w:rsid w:val="04D74E1D"/>
    <w:rsid w:val="04F55751"/>
    <w:rsid w:val="04FB4124"/>
    <w:rsid w:val="050A6F8B"/>
    <w:rsid w:val="0513597C"/>
    <w:rsid w:val="05B226DF"/>
    <w:rsid w:val="05B61BDE"/>
    <w:rsid w:val="05EC5049"/>
    <w:rsid w:val="063E7FED"/>
    <w:rsid w:val="06575280"/>
    <w:rsid w:val="065C6C6F"/>
    <w:rsid w:val="069F005B"/>
    <w:rsid w:val="06AE2007"/>
    <w:rsid w:val="06BE2E7A"/>
    <w:rsid w:val="072034F0"/>
    <w:rsid w:val="072653B3"/>
    <w:rsid w:val="07541C13"/>
    <w:rsid w:val="07B2792A"/>
    <w:rsid w:val="07CF13CD"/>
    <w:rsid w:val="07DA774D"/>
    <w:rsid w:val="081731D9"/>
    <w:rsid w:val="08346584"/>
    <w:rsid w:val="0851665D"/>
    <w:rsid w:val="088968DD"/>
    <w:rsid w:val="088C3CD7"/>
    <w:rsid w:val="08993540"/>
    <w:rsid w:val="08EC29C7"/>
    <w:rsid w:val="08EE04EE"/>
    <w:rsid w:val="0906669D"/>
    <w:rsid w:val="09246873"/>
    <w:rsid w:val="092712DA"/>
    <w:rsid w:val="092E626A"/>
    <w:rsid w:val="09386AF3"/>
    <w:rsid w:val="09675B51"/>
    <w:rsid w:val="096F5655"/>
    <w:rsid w:val="096F57DC"/>
    <w:rsid w:val="096F648C"/>
    <w:rsid w:val="098B3F8E"/>
    <w:rsid w:val="09954E0D"/>
    <w:rsid w:val="09AC4DF3"/>
    <w:rsid w:val="09C877CB"/>
    <w:rsid w:val="09ED73FC"/>
    <w:rsid w:val="0A2C7C8F"/>
    <w:rsid w:val="0AAC5FEF"/>
    <w:rsid w:val="0AB069E4"/>
    <w:rsid w:val="0AD864C3"/>
    <w:rsid w:val="0ADD0EBF"/>
    <w:rsid w:val="0B0A43BB"/>
    <w:rsid w:val="0B350656"/>
    <w:rsid w:val="0B430E55"/>
    <w:rsid w:val="0B637928"/>
    <w:rsid w:val="0BD8256F"/>
    <w:rsid w:val="0C491F2D"/>
    <w:rsid w:val="0C5171D7"/>
    <w:rsid w:val="0C7A4A29"/>
    <w:rsid w:val="0C8F0023"/>
    <w:rsid w:val="0CDA3116"/>
    <w:rsid w:val="0CF85DDF"/>
    <w:rsid w:val="0D095954"/>
    <w:rsid w:val="0D5847BD"/>
    <w:rsid w:val="0D74294D"/>
    <w:rsid w:val="0D9C1ACC"/>
    <w:rsid w:val="0DB0128D"/>
    <w:rsid w:val="0DE25651"/>
    <w:rsid w:val="0E154ECC"/>
    <w:rsid w:val="0E333238"/>
    <w:rsid w:val="0E4739A6"/>
    <w:rsid w:val="0E515311"/>
    <w:rsid w:val="0E992C5F"/>
    <w:rsid w:val="0EA057D5"/>
    <w:rsid w:val="0EB83ED5"/>
    <w:rsid w:val="0F037836"/>
    <w:rsid w:val="0F131001"/>
    <w:rsid w:val="0F7E1AFB"/>
    <w:rsid w:val="0F842987"/>
    <w:rsid w:val="100377B8"/>
    <w:rsid w:val="1006563A"/>
    <w:rsid w:val="10264A11"/>
    <w:rsid w:val="10276CF0"/>
    <w:rsid w:val="102C28A0"/>
    <w:rsid w:val="10393293"/>
    <w:rsid w:val="104906FF"/>
    <w:rsid w:val="104972A7"/>
    <w:rsid w:val="105D288F"/>
    <w:rsid w:val="106431B9"/>
    <w:rsid w:val="10955B97"/>
    <w:rsid w:val="117F20F5"/>
    <w:rsid w:val="11D76126"/>
    <w:rsid w:val="11FB6C48"/>
    <w:rsid w:val="120D10BF"/>
    <w:rsid w:val="121216F1"/>
    <w:rsid w:val="12230C97"/>
    <w:rsid w:val="122A5264"/>
    <w:rsid w:val="122D3390"/>
    <w:rsid w:val="127203E1"/>
    <w:rsid w:val="12897A08"/>
    <w:rsid w:val="12926DBD"/>
    <w:rsid w:val="12E119BF"/>
    <w:rsid w:val="130C3A25"/>
    <w:rsid w:val="13170C5A"/>
    <w:rsid w:val="135A333B"/>
    <w:rsid w:val="13C52243"/>
    <w:rsid w:val="13E96481"/>
    <w:rsid w:val="14551B19"/>
    <w:rsid w:val="146F4689"/>
    <w:rsid w:val="149D15CD"/>
    <w:rsid w:val="150F09C4"/>
    <w:rsid w:val="152A3109"/>
    <w:rsid w:val="15363E58"/>
    <w:rsid w:val="15564700"/>
    <w:rsid w:val="156100F4"/>
    <w:rsid w:val="156949EF"/>
    <w:rsid w:val="1593753D"/>
    <w:rsid w:val="163E134F"/>
    <w:rsid w:val="16585B40"/>
    <w:rsid w:val="16801F8D"/>
    <w:rsid w:val="16B60575"/>
    <w:rsid w:val="16C25988"/>
    <w:rsid w:val="16FC296F"/>
    <w:rsid w:val="1705788A"/>
    <w:rsid w:val="171872A2"/>
    <w:rsid w:val="176406E4"/>
    <w:rsid w:val="17800EAB"/>
    <w:rsid w:val="17B17FAC"/>
    <w:rsid w:val="17B635A4"/>
    <w:rsid w:val="17D527F4"/>
    <w:rsid w:val="17EF2A09"/>
    <w:rsid w:val="180A4C18"/>
    <w:rsid w:val="180E1588"/>
    <w:rsid w:val="180F06B2"/>
    <w:rsid w:val="18211735"/>
    <w:rsid w:val="18B16D0B"/>
    <w:rsid w:val="18F9686A"/>
    <w:rsid w:val="1912647A"/>
    <w:rsid w:val="196127AF"/>
    <w:rsid w:val="196A41FB"/>
    <w:rsid w:val="197D7310"/>
    <w:rsid w:val="19AC1994"/>
    <w:rsid w:val="19C233E3"/>
    <w:rsid w:val="19D35B60"/>
    <w:rsid w:val="1AA90718"/>
    <w:rsid w:val="1AF06347"/>
    <w:rsid w:val="1AF1038D"/>
    <w:rsid w:val="1AFA491F"/>
    <w:rsid w:val="1B28092D"/>
    <w:rsid w:val="1B6F7C94"/>
    <w:rsid w:val="1BAE3F82"/>
    <w:rsid w:val="1BB157DA"/>
    <w:rsid w:val="1C2F20FA"/>
    <w:rsid w:val="1C420584"/>
    <w:rsid w:val="1CAB78DA"/>
    <w:rsid w:val="1CD81FB8"/>
    <w:rsid w:val="1CF15584"/>
    <w:rsid w:val="1D313AB4"/>
    <w:rsid w:val="1D322C47"/>
    <w:rsid w:val="1D5F0F69"/>
    <w:rsid w:val="1D626F92"/>
    <w:rsid w:val="1DC62318"/>
    <w:rsid w:val="1DD97636"/>
    <w:rsid w:val="1DF554AF"/>
    <w:rsid w:val="1DFE0D7B"/>
    <w:rsid w:val="1E257657"/>
    <w:rsid w:val="1E357E64"/>
    <w:rsid w:val="1E4C54FE"/>
    <w:rsid w:val="1F415546"/>
    <w:rsid w:val="1F4563E1"/>
    <w:rsid w:val="1F66291F"/>
    <w:rsid w:val="1FB37310"/>
    <w:rsid w:val="1FCB7383"/>
    <w:rsid w:val="1FDD37E9"/>
    <w:rsid w:val="2007705D"/>
    <w:rsid w:val="2037335F"/>
    <w:rsid w:val="204213F3"/>
    <w:rsid w:val="205757AE"/>
    <w:rsid w:val="2072573E"/>
    <w:rsid w:val="208663A5"/>
    <w:rsid w:val="20C24E46"/>
    <w:rsid w:val="20DF058D"/>
    <w:rsid w:val="20E26FD4"/>
    <w:rsid w:val="210D14B3"/>
    <w:rsid w:val="21641254"/>
    <w:rsid w:val="21DC0043"/>
    <w:rsid w:val="220F6F3F"/>
    <w:rsid w:val="22276A04"/>
    <w:rsid w:val="22566A85"/>
    <w:rsid w:val="22791318"/>
    <w:rsid w:val="228076E8"/>
    <w:rsid w:val="22A97AD6"/>
    <w:rsid w:val="22C32593"/>
    <w:rsid w:val="22D97C18"/>
    <w:rsid w:val="233A7149"/>
    <w:rsid w:val="235F0B95"/>
    <w:rsid w:val="23637346"/>
    <w:rsid w:val="23646E8E"/>
    <w:rsid w:val="23674C87"/>
    <w:rsid w:val="23902544"/>
    <w:rsid w:val="23A86648"/>
    <w:rsid w:val="23BF7AD4"/>
    <w:rsid w:val="23C004B5"/>
    <w:rsid w:val="23F30C56"/>
    <w:rsid w:val="242A4162"/>
    <w:rsid w:val="245B24A7"/>
    <w:rsid w:val="24772692"/>
    <w:rsid w:val="251B63A4"/>
    <w:rsid w:val="25931865"/>
    <w:rsid w:val="25A121E1"/>
    <w:rsid w:val="25B9446E"/>
    <w:rsid w:val="26CD7348"/>
    <w:rsid w:val="26F06A8C"/>
    <w:rsid w:val="270D202F"/>
    <w:rsid w:val="27136FFE"/>
    <w:rsid w:val="27241FE8"/>
    <w:rsid w:val="273B7D97"/>
    <w:rsid w:val="274A005C"/>
    <w:rsid w:val="27702945"/>
    <w:rsid w:val="278C648E"/>
    <w:rsid w:val="279674B4"/>
    <w:rsid w:val="27A10C04"/>
    <w:rsid w:val="27E2432C"/>
    <w:rsid w:val="2821742F"/>
    <w:rsid w:val="2855135D"/>
    <w:rsid w:val="28951409"/>
    <w:rsid w:val="289E5D6A"/>
    <w:rsid w:val="29554E7A"/>
    <w:rsid w:val="2962684A"/>
    <w:rsid w:val="299C49DC"/>
    <w:rsid w:val="2A32072A"/>
    <w:rsid w:val="2A6A6CB3"/>
    <w:rsid w:val="2AC95D99"/>
    <w:rsid w:val="2AE41568"/>
    <w:rsid w:val="2B0D7189"/>
    <w:rsid w:val="2B121D58"/>
    <w:rsid w:val="2BA977F1"/>
    <w:rsid w:val="2C046685"/>
    <w:rsid w:val="2C0D3A89"/>
    <w:rsid w:val="2C57284F"/>
    <w:rsid w:val="2C815B62"/>
    <w:rsid w:val="2CEB696E"/>
    <w:rsid w:val="2D345B46"/>
    <w:rsid w:val="2D382503"/>
    <w:rsid w:val="2D6D3C62"/>
    <w:rsid w:val="2D8E1337"/>
    <w:rsid w:val="2DD91396"/>
    <w:rsid w:val="2DDD0525"/>
    <w:rsid w:val="2E2F6D2F"/>
    <w:rsid w:val="2E364818"/>
    <w:rsid w:val="2E6D3CBB"/>
    <w:rsid w:val="2E7110F5"/>
    <w:rsid w:val="2E797E6B"/>
    <w:rsid w:val="2E9F2274"/>
    <w:rsid w:val="2F23514A"/>
    <w:rsid w:val="2F611F98"/>
    <w:rsid w:val="2F8246A4"/>
    <w:rsid w:val="2F8F5CD7"/>
    <w:rsid w:val="2FBB5335"/>
    <w:rsid w:val="2FFB3C41"/>
    <w:rsid w:val="3011515C"/>
    <w:rsid w:val="3036671E"/>
    <w:rsid w:val="308356A3"/>
    <w:rsid w:val="30923783"/>
    <w:rsid w:val="309D23E8"/>
    <w:rsid w:val="312D5AE7"/>
    <w:rsid w:val="31655616"/>
    <w:rsid w:val="32CD697B"/>
    <w:rsid w:val="332F20B0"/>
    <w:rsid w:val="334D69C0"/>
    <w:rsid w:val="33665DF5"/>
    <w:rsid w:val="336C6AB7"/>
    <w:rsid w:val="33746DD8"/>
    <w:rsid w:val="338378FA"/>
    <w:rsid w:val="33C8581D"/>
    <w:rsid w:val="341114CC"/>
    <w:rsid w:val="34362BC5"/>
    <w:rsid w:val="34550EED"/>
    <w:rsid w:val="347831DE"/>
    <w:rsid w:val="34ED3C01"/>
    <w:rsid w:val="34F72EC5"/>
    <w:rsid w:val="353743ED"/>
    <w:rsid w:val="35642BA4"/>
    <w:rsid w:val="35690556"/>
    <w:rsid w:val="36925151"/>
    <w:rsid w:val="36CA27BA"/>
    <w:rsid w:val="36F47976"/>
    <w:rsid w:val="36F951BA"/>
    <w:rsid w:val="37312B57"/>
    <w:rsid w:val="376736AE"/>
    <w:rsid w:val="378B61E8"/>
    <w:rsid w:val="379857AD"/>
    <w:rsid w:val="379B788C"/>
    <w:rsid w:val="37A442EA"/>
    <w:rsid w:val="37B6704D"/>
    <w:rsid w:val="3857135C"/>
    <w:rsid w:val="386D3AAC"/>
    <w:rsid w:val="389E37DD"/>
    <w:rsid w:val="38F60B75"/>
    <w:rsid w:val="38FA03BB"/>
    <w:rsid w:val="392803E4"/>
    <w:rsid w:val="393819D2"/>
    <w:rsid w:val="393B2A2C"/>
    <w:rsid w:val="39731076"/>
    <w:rsid w:val="397602F6"/>
    <w:rsid w:val="39D366D3"/>
    <w:rsid w:val="39DE1025"/>
    <w:rsid w:val="3A251A57"/>
    <w:rsid w:val="3A490FC1"/>
    <w:rsid w:val="3B3C1A0A"/>
    <w:rsid w:val="3B4E117C"/>
    <w:rsid w:val="3B9F173B"/>
    <w:rsid w:val="3BF470FF"/>
    <w:rsid w:val="3C2551DB"/>
    <w:rsid w:val="3CEA267A"/>
    <w:rsid w:val="3CEF2A3F"/>
    <w:rsid w:val="3CF8135F"/>
    <w:rsid w:val="3D5914A4"/>
    <w:rsid w:val="3D7E288F"/>
    <w:rsid w:val="3D8739C9"/>
    <w:rsid w:val="3E525864"/>
    <w:rsid w:val="3E542365"/>
    <w:rsid w:val="3E79027E"/>
    <w:rsid w:val="3EAF1A7C"/>
    <w:rsid w:val="3EB219E2"/>
    <w:rsid w:val="3F0109E8"/>
    <w:rsid w:val="3F403F7C"/>
    <w:rsid w:val="3F857B35"/>
    <w:rsid w:val="3F9609F6"/>
    <w:rsid w:val="3FB7641E"/>
    <w:rsid w:val="3FBF6165"/>
    <w:rsid w:val="3FE10B7F"/>
    <w:rsid w:val="3FED1BEC"/>
    <w:rsid w:val="40447A99"/>
    <w:rsid w:val="4059562A"/>
    <w:rsid w:val="407A60D5"/>
    <w:rsid w:val="40AB4628"/>
    <w:rsid w:val="41503FE4"/>
    <w:rsid w:val="41D1440B"/>
    <w:rsid w:val="41F93484"/>
    <w:rsid w:val="421E3277"/>
    <w:rsid w:val="42345359"/>
    <w:rsid w:val="425F6A51"/>
    <w:rsid w:val="42BE6EA2"/>
    <w:rsid w:val="42CE4911"/>
    <w:rsid w:val="42DC29E3"/>
    <w:rsid w:val="43876A55"/>
    <w:rsid w:val="43C44355"/>
    <w:rsid w:val="44116DB1"/>
    <w:rsid w:val="44392543"/>
    <w:rsid w:val="4465236B"/>
    <w:rsid w:val="44A57709"/>
    <w:rsid w:val="44BC67DC"/>
    <w:rsid w:val="44D33BE1"/>
    <w:rsid w:val="45562AD0"/>
    <w:rsid w:val="455860F8"/>
    <w:rsid w:val="456552E9"/>
    <w:rsid w:val="45893055"/>
    <w:rsid w:val="458A2D71"/>
    <w:rsid w:val="45B04668"/>
    <w:rsid w:val="467F6DDE"/>
    <w:rsid w:val="46E93AC7"/>
    <w:rsid w:val="472045B4"/>
    <w:rsid w:val="4772578A"/>
    <w:rsid w:val="477B153C"/>
    <w:rsid w:val="481E6617"/>
    <w:rsid w:val="483B72D6"/>
    <w:rsid w:val="484F02A2"/>
    <w:rsid w:val="485855AC"/>
    <w:rsid w:val="48E72500"/>
    <w:rsid w:val="493A2D00"/>
    <w:rsid w:val="495C702C"/>
    <w:rsid w:val="496F40BC"/>
    <w:rsid w:val="49954844"/>
    <w:rsid w:val="4995535D"/>
    <w:rsid w:val="49C064A3"/>
    <w:rsid w:val="49F40F9E"/>
    <w:rsid w:val="49FE5ADB"/>
    <w:rsid w:val="4A140DF8"/>
    <w:rsid w:val="4A1F04AA"/>
    <w:rsid w:val="4A6F7280"/>
    <w:rsid w:val="4AB25437"/>
    <w:rsid w:val="4ABA1F43"/>
    <w:rsid w:val="4AC17B34"/>
    <w:rsid w:val="4AFC7D5A"/>
    <w:rsid w:val="4B051180"/>
    <w:rsid w:val="4BE66F63"/>
    <w:rsid w:val="4C11049A"/>
    <w:rsid w:val="4C2A0E0A"/>
    <w:rsid w:val="4C5F3FE5"/>
    <w:rsid w:val="4C8D2F96"/>
    <w:rsid w:val="4C9A2D9A"/>
    <w:rsid w:val="4CF563E0"/>
    <w:rsid w:val="4D8B1D7C"/>
    <w:rsid w:val="4D8F0B92"/>
    <w:rsid w:val="4DA80092"/>
    <w:rsid w:val="4DC706E7"/>
    <w:rsid w:val="4E163E67"/>
    <w:rsid w:val="4E1A70C7"/>
    <w:rsid w:val="4E8D5459"/>
    <w:rsid w:val="4F1624D8"/>
    <w:rsid w:val="4F1639D2"/>
    <w:rsid w:val="4F2065A0"/>
    <w:rsid w:val="4F22226C"/>
    <w:rsid w:val="4F9D2239"/>
    <w:rsid w:val="4FA0576C"/>
    <w:rsid w:val="4FD22576"/>
    <w:rsid w:val="4FFB7464"/>
    <w:rsid w:val="50170568"/>
    <w:rsid w:val="508D7856"/>
    <w:rsid w:val="50A373DC"/>
    <w:rsid w:val="50B54D9E"/>
    <w:rsid w:val="50C8279C"/>
    <w:rsid w:val="51085492"/>
    <w:rsid w:val="511E0724"/>
    <w:rsid w:val="5174109B"/>
    <w:rsid w:val="517C0558"/>
    <w:rsid w:val="51B151AA"/>
    <w:rsid w:val="51B85773"/>
    <w:rsid w:val="520302FB"/>
    <w:rsid w:val="523774CF"/>
    <w:rsid w:val="523C1F0D"/>
    <w:rsid w:val="524A6677"/>
    <w:rsid w:val="52A7742D"/>
    <w:rsid w:val="52B30FD7"/>
    <w:rsid w:val="534A7FE3"/>
    <w:rsid w:val="53742869"/>
    <w:rsid w:val="53D908FC"/>
    <w:rsid w:val="53EE2C02"/>
    <w:rsid w:val="541B2739"/>
    <w:rsid w:val="546923D9"/>
    <w:rsid w:val="55332DFA"/>
    <w:rsid w:val="554305DB"/>
    <w:rsid w:val="55690DF7"/>
    <w:rsid w:val="556B15C3"/>
    <w:rsid w:val="5588284C"/>
    <w:rsid w:val="55CA56C4"/>
    <w:rsid w:val="55FE258B"/>
    <w:rsid w:val="561A1896"/>
    <w:rsid w:val="562005E8"/>
    <w:rsid w:val="562605BD"/>
    <w:rsid w:val="562A6C76"/>
    <w:rsid w:val="563E1755"/>
    <w:rsid w:val="56637B0E"/>
    <w:rsid w:val="566E2BF7"/>
    <w:rsid w:val="56B50D8E"/>
    <w:rsid w:val="56C854C6"/>
    <w:rsid w:val="56D35BDC"/>
    <w:rsid w:val="57295B58"/>
    <w:rsid w:val="573C2775"/>
    <w:rsid w:val="573D0496"/>
    <w:rsid w:val="57442E05"/>
    <w:rsid w:val="57A53D50"/>
    <w:rsid w:val="57C66208"/>
    <w:rsid w:val="585F1337"/>
    <w:rsid w:val="586071A6"/>
    <w:rsid w:val="58942478"/>
    <w:rsid w:val="58A010BB"/>
    <w:rsid w:val="58BA1767"/>
    <w:rsid w:val="58DF7A88"/>
    <w:rsid w:val="59114DE4"/>
    <w:rsid w:val="591F4ADF"/>
    <w:rsid w:val="59224C88"/>
    <w:rsid w:val="59237F8A"/>
    <w:rsid w:val="59285A54"/>
    <w:rsid w:val="592A0D02"/>
    <w:rsid w:val="593765DA"/>
    <w:rsid w:val="59D60572"/>
    <w:rsid w:val="5A0053F8"/>
    <w:rsid w:val="5A4C78CA"/>
    <w:rsid w:val="5A6E6344"/>
    <w:rsid w:val="5AB61530"/>
    <w:rsid w:val="5AEF462B"/>
    <w:rsid w:val="5B032705"/>
    <w:rsid w:val="5B267938"/>
    <w:rsid w:val="5B296730"/>
    <w:rsid w:val="5B545714"/>
    <w:rsid w:val="5B6C09EA"/>
    <w:rsid w:val="5BB37118"/>
    <w:rsid w:val="5BBC3169"/>
    <w:rsid w:val="5BEF3A7E"/>
    <w:rsid w:val="5C0D4D79"/>
    <w:rsid w:val="5C136709"/>
    <w:rsid w:val="5C6135E3"/>
    <w:rsid w:val="5C642CAF"/>
    <w:rsid w:val="5C75528B"/>
    <w:rsid w:val="5C8B74F2"/>
    <w:rsid w:val="5CA064E3"/>
    <w:rsid w:val="5CE67C21"/>
    <w:rsid w:val="5D00618B"/>
    <w:rsid w:val="5D0D3AF5"/>
    <w:rsid w:val="5D4522B7"/>
    <w:rsid w:val="5E2751A9"/>
    <w:rsid w:val="5E7F10B4"/>
    <w:rsid w:val="5E811756"/>
    <w:rsid w:val="5E967172"/>
    <w:rsid w:val="5EC314B0"/>
    <w:rsid w:val="5EE252AC"/>
    <w:rsid w:val="5F1918C4"/>
    <w:rsid w:val="5F1D528F"/>
    <w:rsid w:val="5F40742E"/>
    <w:rsid w:val="5FA02C67"/>
    <w:rsid w:val="5FBE7D8F"/>
    <w:rsid w:val="5FCB5012"/>
    <w:rsid w:val="600352D9"/>
    <w:rsid w:val="60286647"/>
    <w:rsid w:val="60354361"/>
    <w:rsid w:val="60A708D4"/>
    <w:rsid w:val="60AB12C8"/>
    <w:rsid w:val="60D8333D"/>
    <w:rsid w:val="6114329F"/>
    <w:rsid w:val="61265F20"/>
    <w:rsid w:val="61330B89"/>
    <w:rsid w:val="61D601BD"/>
    <w:rsid w:val="61E648C2"/>
    <w:rsid w:val="62103366"/>
    <w:rsid w:val="621666C0"/>
    <w:rsid w:val="62334E29"/>
    <w:rsid w:val="62400386"/>
    <w:rsid w:val="629544C8"/>
    <w:rsid w:val="62DB28CC"/>
    <w:rsid w:val="62E56740"/>
    <w:rsid w:val="633F11E7"/>
    <w:rsid w:val="63426E07"/>
    <w:rsid w:val="639C0AAF"/>
    <w:rsid w:val="63D0424F"/>
    <w:rsid w:val="63D85EA9"/>
    <w:rsid w:val="64956870"/>
    <w:rsid w:val="64AB005C"/>
    <w:rsid w:val="64B546BB"/>
    <w:rsid w:val="64D2144D"/>
    <w:rsid w:val="65260417"/>
    <w:rsid w:val="65336B39"/>
    <w:rsid w:val="65813A0A"/>
    <w:rsid w:val="65A2136B"/>
    <w:rsid w:val="661A1523"/>
    <w:rsid w:val="66300DDB"/>
    <w:rsid w:val="663C7C5F"/>
    <w:rsid w:val="668811A2"/>
    <w:rsid w:val="66965865"/>
    <w:rsid w:val="66E71979"/>
    <w:rsid w:val="670331CA"/>
    <w:rsid w:val="67684855"/>
    <w:rsid w:val="676935F4"/>
    <w:rsid w:val="67706EB1"/>
    <w:rsid w:val="677A0EB9"/>
    <w:rsid w:val="67945BFF"/>
    <w:rsid w:val="67A82071"/>
    <w:rsid w:val="67C079AE"/>
    <w:rsid w:val="67C95210"/>
    <w:rsid w:val="684D43FA"/>
    <w:rsid w:val="68981051"/>
    <w:rsid w:val="68B92836"/>
    <w:rsid w:val="68E07DBE"/>
    <w:rsid w:val="68E537D6"/>
    <w:rsid w:val="68E91B03"/>
    <w:rsid w:val="68FD0561"/>
    <w:rsid w:val="691400D0"/>
    <w:rsid w:val="692622A5"/>
    <w:rsid w:val="69614838"/>
    <w:rsid w:val="69727933"/>
    <w:rsid w:val="69861FB1"/>
    <w:rsid w:val="69C8232E"/>
    <w:rsid w:val="69C87B82"/>
    <w:rsid w:val="69F04A49"/>
    <w:rsid w:val="6A0F0236"/>
    <w:rsid w:val="6A5135AE"/>
    <w:rsid w:val="6A9774FC"/>
    <w:rsid w:val="6AE6019A"/>
    <w:rsid w:val="6B5E41D4"/>
    <w:rsid w:val="6B9E1DB1"/>
    <w:rsid w:val="6CAC1D55"/>
    <w:rsid w:val="6CD72490"/>
    <w:rsid w:val="6DA00935"/>
    <w:rsid w:val="6DA223A2"/>
    <w:rsid w:val="6DA75030"/>
    <w:rsid w:val="6DB61FA8"/>
    <w:rsid w:val="6DD23583"/>
    <w:rsid w:val="6DE07122"/>
    <w:rsid w:val="6E341BE6"/>
    <w:rsid w:val="6E41799C"/>
    <w:rsid w:val="6E656425"/>
    <w:rsid w:val="6E7741D5"/>
    <w:rsid w:val="6EA04963"/>
    <w:rsid w:val="6F2E2323"/>
    <w:rsid w:val="6F7159F0"/>
    <w:rsid w:val="6F741F31"/>
    <w:rsid w:val="6F9E4A3C"/>
    <w:rsid w:val="6FA134FD"/>
    <w:rsid w:val="6FB95CD0"/>
    <w:rsid w:val="6FED071D"/>
    <w:rsid w:val="70471AA3"/>
    <w:rsid w:val="70856574"/>
    <w:rsid w:val="70A467BB"/>
    <w:rsid w:val="710246F4"/>
    <w:rsid w:val="71295185"/>
    <w:rsid w:val="71495B34"/>
    <w:rsid w:val="71960D12"/>
    <w:rsid w:val="71C06D63"/>
    <w:rsid w:val="72206E4D"/>
    <w:rsid w:val="72523709"/>
    <w:rsid w:val="73004F2E"/>
    <w:rsid w:val="73032C74"/>
    <w:rsid w:val="730613D9"/>
    <w:rsid w:val="730E33D2"/>
    <w:rsid w:val="73812B90"/>
    <w:rsid w:val="73E863FC"/>
    <w:rsid w:val="73FC619A"/>
    <w:rsid w:val="74234266"/>
    <w:rsid w:val="745218AB"/>
    <w:rsid w:val="745A6187"/>
    <w:rsid w:val="74696B14"/>
    <w:rsid w:val="7487178E"/>
    <w:rsid w:val="749E2C43"/>
    <w:rsid w:val="74B60BDD"/>
    <w:rsid w:val="74B751A1"/>
    <w:rsid w:val="751F3CD6"/>
    <w:rsid w:val="75247F2A"/>
    <w:rsid w:val="752F304D"/>
    <w:rsid w:val="755B211F"/>
    <w:rsid w:val="75A0590A"/>
    <w:rsid w:val="75EF511B"/>
    <w:rsid w:val="760620C8"/>
    <w:rsid w:val="765A7C8F"/>
    <w:rsid w:val="76A21419"/>
    <w:rsid w:val="76A6545D"/>
    <w:rsid w:val="76AA441E"/>
    <w:rsid w:val="76B01695"/>
    <w:rsid w:val="76E46E01"/>
    <w:rsid w:val="76F4751B"/>
    <w:rsid w:val="77895961"/>
    <w:rsid w:val="77D914C4"/>
    <w:rsid w:val="78056103"/>
    <w:rsid w:val="78130C51"/>
    <w:rsid w:val="78183D31"/>
    <w:rsid w:val="784E7B95"/>
    <w:rsid w:val="78571D18"/>
    <w:rsid w:val="78A90383"/>
    <w:rsid w:val="78D63D09"/>
    <w:rsid w:val="792C76C0"/>
    <w:rsid w:val="798B6937"/>
    <w:rsid w:val="799F6AF8"/>
    <w:rsid w:val="79A90DA8"/>
    <w:rsid w:val="7A256345"/>
    <w:rsid w:val="7A431956"/>
    <w:rsid w:val="7A7163E0"/>
    <w:rsid w:val="7A795AFD"/>
    <w:rsid w:val="7AAB103C"/>
    <w:rsid w:val="7AB839B5"/>
    <w:rsid w:val="7B0238C7"/>
    <w:rsid w:val="7B0F59B3"/>
    <w:rsid w:val="7B174C31"/>
    <w:rsid w:val="7B212B0D"/>
    <w:rsid w:val="7B306860"/>
    <w:rsid w:val="7B3B010C"/>
    <w:rsid w:val="7BA35093"/>
    <w:rsid w:val="7BBD1D55"/>
    <w:rsid w:val="7C65105D"/>
    <w:rsid w:val="7C687E72"/>
    <w:rsid w:val="7C7F6847"/>
    <w:rsid w:val="7CAB7818"/>
    <w:rsid w:val="7CCD1E20"/>
    <w:rsid w:val="7CD24BF5"/>
    <w:rsid w:val="7CDB47CB"/>
    <w:rsid w:val="7CF229CE"/>
    <w:rsid w:val="7D6C6C13"/>
    <w:rsid w:val="7DBE68F9"/>
    <w:rsid w:val="7DD10836"/>
    <w:rsid w:val="7E4E5490"/>
    <w:rsid w:val="7E6671D0"/>
    <w:rsid w:val="7EA003A6"/>
    <w:rsid w:val="7ED333E0"/>
    <w:rsid w:val="7ED84715"/>
    <w:rsid w:val="7EFA3856"/>
    <w:rsid w:val="7FC42328"/>
    <w:rsid w:val="7FD30E56"/>
    <w:rsid w:val="7FD34FC7"/>
    <w:rsid w:val="7FF8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50" w:beforeLines="50" w:after="50" w:afterLines="50"/>
      <w:jc w:val="center"/>
      <w:outlineLvl w:val="0"/>
    </w:pPr>
    <w:rPr>
      <w:rFonts w:ascii="Times New Roman" w:hAnsi="Times New Roman" w:eastAsia="黑体"/>
      <w:kern w:val="44"/>
      <w:sz w:val="44"/>
      <w:szCs w:val="36"/>
    </w:rPr>
  </w:style>
  <w:style w:type="paragraph" w:styleId="3">
    <w:name w:val="heading 2"/>
    <w:basedOn w:val="1"/>
    <w:next w:val="1"/>
    <w:link w:val="24"/>
    <w:autoRedefine/>
    <w:semiHidden/>
    <w:unhideWhenUsed/>
    <w:qFormat/>
    <w:uiPriority w:val="0"/>
    <w:pPr>
      <w:keepNext/>
      <w:keepLines/>
      <w:spacing w:before="260" w:after="100" w:line="413" w:lineRule="auto"/>
      <w:outlineLvl w:val="1"/>
    </w:pPr>
    <w:rPr>
      <w:rFonts w:ascii="Arial" w:hAnsi="Arial" w:eastAsia="黑体"/>
      <w:b/>
      <w:bCs/>
      <w:kern w:val="0"/>
      <w:sz w:val="32"/>
      <w:szCs w:val="32"/>
    </w:rPr>
  </w:style>
  <w:style w:type="paragraph" w:styleId="4">
    <w:name w:val="heading 5"/>
    <w:basedOn w:val="1"/>
    <w:next w:val="1"/>
    <w:autoRedefine/>
    <w:qFormat/>
    <w:uiPriority w:val="0"/>
    <w:pPr>
      <w:keepNext/>
      <w:keepLines/>
      <w:spacing w:beforeLines="10" w:afterLines="10" w:line="560" w:lineRule="exact"/>
      <w:jc w:val="center"/>
      <w:outlineLvl w:val="4"/>
    </w:pPr>
    <w:rPr>
      <w:rFonts w:ascii="Times New Roman" w:hAnsi="Times New Roman" w:eastAsia="宋体" w:cs="Times New Roman"/>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Indent"/>
    <w:basedOn w:val="1"/>
    <w:autoRedefine/>
    <w:qFormat/>
    <w:uiPriority w:val="0"/>
    <w:pPr>
      <w:ind w:left="420" w:leftChars="200"/>
    </w:pPr>
  </w:style>
  <w:style w:type="paragraph" w:styleId="7">
    <w:name w:val="Plain Text"/>
    <w:basedOn w:val="1"/>
    <w:link w:val="28"/>
    <w:qFormat/>
    <w:uiPriority w:val="0"/>
    <w:rPr>
      <w:rFonts w:ascii="宋体" w:hAnsi="Courier New" w:cs="Courier New"/>
      <w:szCs w:val="21"/>
    </w:rPr>
  </w:style>
  <w:style w:type="paragraph" w:styleId="8">
    <w:name w:val="Date"/>
    <w:basedOn w:val="1"/>
    <w:next w:val="1"/>
    <w:qFormat/>
    <w:uiPriority w:val="0"/>
    <w:rPr>
      <w:rFonts w:ascii="仿宋_GB2312" w:hAnsi="Times New Roman" w:eastAsia="仿宋_GB2312" w:cs="Times New Roman"/>
      <w:sz w:val="30"/>
      <w:szCs w:val="20"/>
    </w:rPr>
  </w:style>
  <w:style w:type="paragraph" w:styleId="9">
    <w:name w:val="Body Text Indent 2"/>
    <w:basedOn w:val="1"/>
    <w:autoRedefine/>
    <w:qFormat/>
    <w:uiPriority w:val="0"/>
    <w:pPr>
      <w:spacing w:line="300" w:lineRule="atLeast"/>
      <w:ind w:firstLine="437"/>
    </w:pPr>
    <w:rPr>
      <w:szCs w:val="20"/>
    </w:rPr>
  </w:style>
  <w:style w:type="paragraph" w:styleId="10">
    <w:name w:val="Balloon Text"/>
    <w:basedOn w:val="1"/>
    <w:link w:val="22"/>
    <w:autoRedefine/>
    <w:semiHidden/>
    <w:qFormat/>
    <w:uiPriority w:val="0"/>
    <w:rPr>
      <w:sz w:val="18"/>
      <w:szCs w:val="18"/>
    </w:rPr>
  </w:style>
  <w:style w:type="paragraph" w:styleId="11">
    <w:name w:val="footer"/>
    <w:basedOn w:val="1"/>
    <w:link w:val="30"/>
    <w:autoRedefine/>
    <w:qFormat/>
    <w:uiPriority w:val="0"/>
    <w:pPr>
      <w:tabs>
        <w:tab w:val="center" w:pos="4153"/>
        <w:tab w:val="right" w:pos="8306"/>
      </w:tabs>
      <w:snapToGrid w:val="0"/>
      <w:jc w:val="left"/>
    </w:pPr>
    <w:rPr>
      <w:kern w:val="0"/>
      <w:sz w:val="18"/>
      <w:szCs w:val="18"/>
    </w:rPr>
  </w:style>
  <w:style w:type="paragraph" w:styleId="12">
    <w:name w:val="header"/>
    <w:basedOn w:val="1"/>
    <w:link w:val="2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qFormat/>
    <w:uiPriority w:val="0"/>
  </w:style>
  <w:style w:type="paragraph" w:styleId="14">
    <w:name w:val="Normal (Web)"/>
    <w:basedOn w:val="1"/>
    <w:autoRedefine/>
    <w:qFormat/>
    <w:uiPriority w:val="0"/>
    <w:pPr>
      <w:spacing w:beforeAutospacing="1" w:afterAutospacing="1"/>
      <w:jc w:val="left"/>
    </w:pPr>
    <w:rPr>
      <w:rFonts w:cs="Times New Roman"/>
      <w:kern w:val="0"/>
      <w:sz w:val="24"/>
    </w:rPr>
  </w:style>
  <w:style w:type="paragraph" w:styleId="15">
    <w:name w:val="Body Text First Indent 2"/>
    <w:basedOn w:val="6"/>
    <w:autoRedefine/>
    <w:qFormat/>
    <w:uiPriority w:val="0"/>
    <w:pPr>
      <w:ind w:left="0" w:leftChars="0"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FollowedHyperlink"/>
    <w:basedOn w:val="18"/>
    <w:autoRedefine/>
    <w:qFormat/>
    <w:uiPriority w:val="0"/>
    <w:rPr>
      <w:color w:val="800080"/>
      <w:u w:val="single"/>
    </w:rPr>
  </w:style>
  <w:style w:type="character" w:styleId="21">
    <w:name w:val="Hyperlink"/>
    <w:basedOn w:val="18"/>
    <w:autoRedefine/>
    <w:qFormat/>
    <w:uiPriority w:val="0"/>
    <w:rPr>
      <w:color w:val="0000FF"/>
      <w:u w:val="single"/>
    </w:rPr>
  </w:style>
  <w:style w:type="character" w:customStyle="1" w:styleId="22">
    <w:name w:val="批注框文本 字符"/>
    <w:basedOn w:val="18"/>
    <w:link w:val="10"/>
    <w:autoRedefine/>
    <w:qFormat/>
    <w:uiPriority w:val="0"/>
    <w:rPr>
      <w:kern w:val="2"/>
      <w:sz w:val="18"/>
      <w:szCs w:val="18"/>
    </w:rPr>
  </w:style>
  <w:style w:type="character" w:customStyle="1" w:styleId="23">
    <w:name w:val="15"/>
    <w:autoRedefine/>
    <w:qFormat/>
    <w:uiPriority w:val="0"/>
    <w:rPr>
      <w:rFonts w:hint="default" w:ascii="Times New Roman" w:hAnsi="Times New Roman" w:cs="Times New Roman"/>
      <w:color w:val="0000FF"/>
      <w:u w:val="single"/>
    </w:rPr>
  </w:style>
  <w:style w:type="character" w:customStyle="1" w:styleId="24">
    <w:name w:val="标题 2 字符"/>
    <w:link w:val="3"/>
    <w:autoRedefine/>
    <w:qFormat/>
    <w:uiPriority w:val="0"/>
    <w:rPr>
      <w:rFonts w:ascii="Arial" w:hAnsi="Arial" w:eastAsia="黑体"/>
      <w:b/>
      <w:bCs/>
      <w:kern w:val="0"/>
      <w:sz w:val="32"/>
      <w:szCs w:val="32"/>
    </w:rPr>
  </w:style>
  <w:style w:type="character" w:customStyle="1" w:styleId="25">
    <w:name w:val="正文加粗 Char"/>
    <w:link w:val="26"/>
    <w:autoRedefine/>
    <w:qFormat/>
    <w:uiPriority w:val="0"/>
    <w:rPr>
      <w:b/>
    </w:rPr>
  </w:style>
  <w:style w:type="paragraph" w:customStyle="1" w:styleId="26">
    <w:name w:val="正文加粗"/>
    <w:basedOn w:val="1"/>
    <w:link w:val="25"/>
    <w:autoRedefine/>
    <w:qFormat/>
    <w:uiPriority w:val="0"/>
    <w:rPr>
      <w:b/>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纯文本 Char"/>
    <w:basedOn w:val="18"/>
    <w:link w:val="7"/>
    <w:qFormat/>
    <w:locked/>
    <w:uiPriority w:val="99"/>
    <w:rPr>
      <w:rFonts w:ascii="宋体" w:hAnsi="Courier New" w:eastAsia="宋体" w:cs="Courier New"/>
      <w:szCs w:val="21"/>
    </w:rPr>
  </w:style>
  <w:style w:type="character" w:customStyle="1" w:styleId="29">
    <w:name w:val="页眉 Char"/>
    <w:basedOn w:val="18"/>
    <w:link w:val="12"/>
    <w:semiHidden/>
    <w:qFormat/>
    <w:locked/>
    <w:uiPriority w:val="99"/>
    <w:rPr>
      <w:rFonts w:ascii="Calibri" w:hAnsi="Calibri" w:eastAsia="宋体" w:cs="Times New Roman"/>
      <w:kern w:val="0"/>
      <w:sz w:val="18"/>
      <w:szCs w:val="18"/>
    </w:rPr>
  </w:style>
  <w:style w:type="character" w:customStyle="1" w:styleId="30">
    <w:name w:val="页脚 Char"/>
    <w:basedOn w:val="18"/>
    <w:link w:val="11"/>
    <w:semiHidden/>
    <w:qFormat/>
    <w:locked/>
    <w:uiPriority w:val="99"/>
    <w:rPr>
      <w:rFonts w:ascii="Calibri" w:hAnsi="Calibri" w:eastAsia="宋体" w:cs="Times New Roman"/>
      <w:kern w:val="0"/>
      <w:sz w:val="18"/>
      <w:szCs w:val="18"/>
    </w:rPr>
  </w:style>
  <w:style w:type="paragraph" w:customStyle="1" w:styleId="31">
    <w:name w:val="_Style 30"/>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g\&#26700;&#38754;\&#38271;&#27801;&#29702;&#24037;&#22823;&#23398;&#27169;&#26495;\&#27169;&#26495;\&#23398;&#26657;&#34892;&#25919;&#25991;&#20214;-&#26631;&#20934;-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175</Words>
  <Characters>178</Characters>
  <Lines>163</Lines>
  <Paragraphs>46</Paragraphs>
  <TotalTime>0</TotalTime>
  <ScaleCrop>false</ScaleCrop>
  <LinksUpToDate>false</LinksUpToDate>
  <CharactersWithSpaces>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2025-01-01T15:33:00Z</dcterms:created>
  <dc:creator>Administrator</dc:creator>
  <cp:lastModifiedBy>李大静</cp:lastModifiedBy>
  <cp:lastPrinted>2025-12-31T09:21:00Z</cp:lastPrinted>
  <dcterms:modified xsi:type="dcterms:W3CDTF">2025-12-31T15:25:36Z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9B56427A0D9D48CE8FD4935560762D7C_13</vt:lpwstr>
  </property>
  <property fmtid="{D5CDD505-2E9C-101B-9397-08002B2CF9AE}" pid="4" name="KSOTemplateDocerSaveRecord">
    <vt:lpwstr>eyJoZGlkIjoiMDQxN2Y4NGY0Nzk0ZmE1YjljNmRlMjA5NDRlOTExNGUiLCJ1c2VySWQiOiIzOTM4NzkyNzUifQ==</vt:lpwstr>
  </property>
</Properties>
</file>